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 </w:t>
      </w:r>
      <w:r w:rsidRPr="00F46162">
        <w:rPr>
          <w:rFonts w:ascii="Arial" w:hAnsi="Arial" w:cs="Arial"/>
          <w:b/>
          <w:bCs/>
        </w:rPr>
        <w:t xml:space="preserve">Comune Di </w:t>
      </w:r>
      <w:r>
        <w:rPr>
          <w:rFonts w:ascii="Arial" w:hAnsi="Arial" w:cs="Arial"/>
          <w:b/>
          <w:bCs/>
        </w:rPr>
        <w:t>Città Sant’Angelo</w:t>
      </w:r>
    </w:p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Piazza IV Novembre, 1</w:t>
      </w:r>
    </w:p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65013</w:t>
      </w:r>
      <w:r w:rsidRPr="00F4616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Città Sant’Angelo (PE)</w:t>
      </w:r>
    </w:p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 xml:space="preserve">OGGETTO: </w:t>
      </w:r>
      <w:r>
        <w:rPr>
          <w:rFonts w:ascii="Candara,Bold" w:hAnsi="Candara,Bold" w:cs="Candara,Bold"/>
          <w:b/>
          <w:bCs/>
        </w:rPr>
        <w:t>RICHIESTA DI ISCRIZIONE AL REGISTRO D’AMBITO SEZ. EDUCATORI DOMICILIARI</w:t>
      </w:r>
    </w:p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rPr>
          <w:rFonts w:ascii="Arial" w:eastAsia="DejaVuSansCondensed" w:hAnsi="Arial"/>
        </w:rPr>
      </w:pPr>
    </w:p>
    <w:p w:rsidR="007368E5" w:rsidRPr="00F46162" w:rsidRDefault="007368E5" w:rsidP="00F64A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F46162" w:rsidRDefault="007368E5" w:rsidP="00F64A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 xml:space="preserve">Il/la sottoscritto/a (nome e cognome) </w:t>
      </w:r>
      <w:r>
        <w:rPr>
          <w:rFonts w:ascii="Arial" w:eastAsia="DejaVuSansCondensed" w:hAnsi="Arial" w:cs="Arial"/>
        </w:rPr>
        <w:t>_______</w:t>
      </w:r>
      <w:r w:rsidRPr="00F46162">
        <w:rPr>
          <w:rFonts w:ascii="Arial" w:eastAsia="DejaVuSansCondensed" w:hAnsi="Arial" w:cs="Arial"/>
        </w:rPr>
        <w:t>_____________________________________nato/a a___________________________Provincia________</w:t>
      </w:r>
      <w:r>
        <w:rPr>
          <w:rFonts w:ascii="Arial" w:eastAsia="DejaVuSansCondensed" w:hAnsi="Arial" w:cs="Arial"/>
        </w:rPr>
        <w:t xml:space="preserve">_il_____/_____/_________ residente </w:t>
      </w:r>
      <w:r w:rsidRPr="00F46162">
        <w:rPr>
          <w:rFonts w:ascii="Arial" w:eastAsia="DejaVuSansCondensed" w:hAnsi="Arial" w:cs="Arial"/>
        </w:rPr>
        <w:t>a</w:t>
      </w:r>
      <w:r>
        <w:rPr>
          <w:rFonts w:ascii="Arial" w:eastAsia="DejaVuSansCondensed" w:hAnsi="Arial" w:cs="Arial"/>
        </w:rPr>
        <w:t xml:space="preserve"> </w:t>
      </w:r>
      <w:r w:rsidRPr="00F46162">
        <w:rPr>
          <w:rFonts w:ascii="Arial" w:eastAsia="DejaVuSansCondensed" w:hAnsi="Arial" w:cs="Arial"/>
        </w:rPr>
        <w:t>___________________________________________</w:t>
      </w:r>
      <w:r>
        <w:rPr>
          <w:rFonts w:ascii="Arial" w:eastAsia="DejaVuSansCondensed" w:hAnsi="Arial" w:cs="Arial"/>
        </w:rPr>
        <w:t>_________________</w:t>
      </w:r>
      <w:r w:rsidRPr="00F46162">
        <w:rPr>
          <w:rFonts w:ascii="Arial" w:eastAsia="DejaVuSansCondensed" w:hAnsi="Arial" w:cs="Arial"/>
        </w:rPr>
        <w:t>__eventual</w:t>
      </w:r>
      <w:r>
        <w:rPr>
          <w:rFonts w:ascii="Arial" w:eastAsia="DejaVuSansCondensed" w:hAnsi="Arial" w:cs="Arial"/>
        </w:rPr>
        <w:t xml:space="preserve">e domicilio: </w:t>
      </w:r>
      <w:r w:rsidRPr="00F46162">
        <w:rPr>
          <w:rFonts w:ascii="Arial" w:eastAsia="DejaVuSansCondensed" w:hAnsi="Arial" w:cs="Arial"/>
        </w:rPr>
        <w:t>__________________________________________________________</w:t>
      </w:r>
      <w:r>
        <w:rPr>
          <w:rFonts w:ascii="Arial" w:eastAsia="DejaVuSansCondensed" w:hAnsi="Arial" w:cs="Arial"/>
        </w:rPr>
        <w:t>_________</w:t>
      </w:r>
      <w:r w:rsidRPr="00F46162">
        <w:rPr>
          <w:rFonts w:ascii="Arial" w:eastAsia="DejaVuSansCondensed" w:hAnsi="Arial" w:cs="Arial"/>
        </w:rPr>
        <w:t>_in via/piazza ________________________</w:t>
      </w:r>
      <w:r>
        <w:rPr>
          <w:rFonts w:ascii="Arial" w:eastAsia="DejaVuSansCondensed" w:hAnsi="Arial" w:cs="Arial"/>
        </w:rPr>
        <w:t>________</w:t>
      </w:r>
      <w:r w:rsidRPr="00F46162">
        <w:rPr>
          <w:rFonts w:ascii="Arial" w:eastAsia="DejaVuSansCondensed" w:hAnsi="Arial" w:cs="Arial"/>
        </w:rPr>
        <w:t>_________n._________</w:t>
      </w:r>
      <w:r>
        <w:rPr>
          <w:rFonts w:ascii="Arial" w:eastAsia="DejaVuSansCondensed" w:hAnsi="Arial" w:cs="Arial"/>
        </w:rPr>
        <w:t xml:space="preserve"> </w:t>
      </w:r>
      <w:r w:rsidRPr="00F46162">
        <w:rPr>
          <w:rFonts w:ascii="Arial" w:eastAsia="DejaVuSansCondensed" w:hAnsi="Arial" w:cs="Arial"/>
        </w:rPr>
        <w:t>tel/cell._____________________</w:t>
      </w:r>
    </w:p>
    <w:p w:rsidR="007368E5" w:rsidRDefault="007368E5" w:rsidP="00F64A24">
      <w:pPr>
        <w:rPr>
          <w:rFonts w:ascii="Arial" w:eastAsia="DejaVuSansCondensed" w:hAnsi="Arial"/>
        </w:rPr>
      </w:pPr>
      <w:r w:rsidRPr="00F46162">
        <w:rPr>
          <w:rFonts w:ascii="Arial" w:eastAsia="DejaVuSansCondensed" w:hAnsi="Arial" w:cs="Arial"/>
        </w:rPr>
        <w:t>Codice Fiscale |___|___|___|___|___|___|___|___|___|___|___|___|___|___|___|___|,</w:t>
      </w:r>
    </w:p>
    <w:p w:rsidR="007368E5" w:rsidRPr="00F46162" w:rsidRDefault="007368E5" w:rsidP="00F64A24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CHIEDE</w:t>
      </w:r>
    </w:p>
    <w:p w:rsidR="007368E5" w:rsidRPr="00F46162" w:rsidRDefault="007368E5" w:rsidP="00BA61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F607F">
        <w:rPr>
          <w:rFonts w:ascii="Arial" w:eastAsia="DejaVuSansCondensed" w:hAnsi="Arial" w:cs="Arial"/>
        </w:rPr>
        <w:t>di essere iscritto nel Registro dell’Ambito Territoriale Sociale n.33 degli Educatori domiciliari istituito con determinazione n°……</w:t>
      </w:r>
      <w:r w:rsidRPr="00F46162">
        <w:rPr>
          <w:rFonts w:ascii="Arial" w:eastAsia="DejaVuSansCondensed" w:hAnsi="Arial" w:cs="Arial"/>
        </w:rPr>
        <w:t xml:space="preserve"> A tal fine, consapevole delle sanzioni penali cui può andare incontro in caso di falsità e dichiarazioni mendaci,</w:t>
      </w:r>
      <w:r w:rsidRPr="00A54175">
        <w:rPr>
          <w:rFonts w:ascii="Arial" w:hAnsi="Arial" w:cs="Arial"/>
        </w:rPr>
        <w:t xml:space="preserve"> di formazione o uso di atti falsi</w:t>
      </w:r>
      <w:r>
        <w:rPr>
          <w:rFonts w:ascii="Arial" w:hAnsi="Arial" w:cs="Arial"/>
        </w:rPr>
        <w:t>,</w:t>
      </w:r>
      <w:r w:rsidRPr="00F46162">
        <w:rPr>
          <w:rFonts w:ascii="Arial" w:eastAsia="DejaVuSansCondensed" w:hAnsi="Arial" w:cs="Arial"/>
        </w:rPr>
        <w:t xml:space="preserve"> </w:t>
      </w:r>
      <w:r w:rsidRPr="00A54175">
        <w:rPr>
          <w:rFonts w:ascii="Arial" w:hAnsi="Arial" w:cs="Arial"/>
        </w:rPr>
        <w:t>richiamate dall’art. 76 del DPR n. 445 del 28/12/2000</w:t>
      </w:r>
    </w:p>
    <w:p w:rsidR="007368E5" w:rsidRPr="00F64A24" w:rsidRDefault="007368E5" w:rsidP="00F64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64A24">
        <w:rPr>
          <w:rFonts w:ascii="Arial" w:hAnsi="Arial" w:cs="Arial"/>
          <w:b/>
          <w:bCs/>
        </w:rPr>
        <w:t>DICHIARA</w:t>
      </w:r>
    </w:p>
    <w:p w:rsidR="007368E5" w:rsidRPr="00F64A24" w:rsidRDefault="007368E5" w:rsidP="00F64A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,Italic" w:hAnsi="Arial"/>
          <w:i/>
          <w:iCs/>
        </w:rPr>
      </w:pPr>
    </w:p>
    <w:p w:rsidR="007368E5" w:rsidRPr="00F64A24" w:rsidRDefault="007368E5" w:rsidP="00FF3F16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DejaVuSansCondensed" w:hAnsi="Arial" w:cs="Arial"/>
        </w:rPr>
      </w:pPr>
      <w:r w:rsidRPr="00F64A24">
        <w:rPr>
          <w:rFonts w:ascii="Arial" w:eastAsia="DejaVuSansCondensed" w:hAnsi="Arial" w:cs="Arial"/>
        </w:rPr>
        <w:t>di aver compiuto 18 anni;</w:t>
      </w:r>
    </w:p>
    <w:p w:rsidR="007368E5" w:rsidRPr="00F64A24" w:rsidRDefault="007368E5" w:rsidP="00FF3F16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DejaVuSansCondensed,Italic" w:hAnsi="Arial"/>
          <w:i/>
          <w:iCs/>
        </w:rPr>
      </w:pPr>
      <w:r w:rsidRPr="00F64A24">
        <w:rPr>
          <w:rFonts w:ascii="Arial" w:eastAsia="DejaVuSansCondensed" w:hAnsi="Arial" w:cs="Arial"/>
        </w:rPr>
        <w:t xml:space="preserve">di avere sufficiente conoscenza della lingua italiana </w:t>
      </w:r>
      <w:r w:rsidRPr="00F64A24">
        <w:rPr>
          <w:rFonts w:ascii="Arial" w:eastAsia="DejaVuSansCondensed,Italic" w:hAnsi="Arial" w:cs="Arial"/>
          <w:i/>
          <w:iCs/>
        </w:rPr>
        <w:t xml:space="preserve">(per chi ha nazionalità straniera) </w:t>
      </w:r>
      <w:r w:rsidRPr="00F64A24">
        <w:rPr>
          <w:rFonts w:ascii="Arial" w:eastAsia="DejaVuSansCondensed,Italic" w:hAnsi="Arial" w:cs="Arial"/>
          <w:i/>
          <w:iCs/>
          <w:bdr w:val="single" w:sz="4" w:space="0" w:color="auto"/>
        </w:rPr>
        <w:t xml:space="preserve"> </w:t>
      </w:r>
      <w:r w:rsidRPr="00F64A24">
        <w:rPr>
          <w:rFonts w:ascii="Arial" w:eastAsia="DejaVuSansCondensed" w:hAnsi="Arial" w:cs="Arial"/>
          <w:bdr w:val="single" w:sz="4" w:space="0" w:color="auto"/>
        </w:rPr>
        <w:t xml:space="preserve">SI </w:t>
      </w:r>
      <w:r w:rsidRPr="00F64A24">
        <w:rPr>
          <w:rFonts w:ascii="Arial" w:eastAsia="DejaVuSansCondensed" w:hAnsi="Arial" w:cs="Arial"/>
        </w:rPr>
        <w:t xml:space="preserve">    </w:t>
      </w:r>
      <w:r w:rsidRPr="00F64A24">
        <w:rPr>
          <w:rFonts w:ascii="Arial" w:eastAsia="DejaVuSansCondensed" w:hAnsi="Arial" w:cs="Arial"/>
          <w:bdr w:val="single" w:sz="4" w:space="0" w:color="auto"/>
        </w:rPr>
        <w:t>NO</w:t>
      </w:r>
      <w:r w:rsidRPr="00F64A24">
        <w:rPr>
          <w:rFonts w:ascii="Arial" w:eastAsia="DejaVuSansCondensed" w:hAnsi="Arial" w:cs="Arial"/>
        </w:rPr>
        <w:t xml:space="preserve"> </w:t>
      </w:r>
    </w:p>
    <w:p w:rsidR="007368E5" w:rsidRPr="00F64A24" w:rsidRDefault="007368E5" w:rsidP="00FF3F16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="DejaVuSansCondensed,Italic" w:hAnsi="Arial"/>
          <w:i/>
          <w:iCs/>
        </w:rPr>
      </w:pPr>
      <w:r w:rsidRPr="00F64A24">
        <w:rPr>
          <w:rFonts w:ascii="Arial" w:eastAsia="DejaVuSansCondensed" w:hAnsi="Arial" w:cs="Arial"/>
        </w:rPr>
        <w:t xml:space="preserve">di essere in possesso di regolare permesso di soggiorno </w:t>
      </w:r>
      <w:r w:rsidRPr="00F64A24">
        <w:rPr>
          <w:rFonts w:ascii="Arial" w:eastAsia="DejaVuSansCondensed,Italic" w:hAnsi="Arial" w:cs="Arial"/>
          <w:i/>
          <w:iCs/>
        </w:rPr>
        <w:t xml:space="preserve">(per chi ha nazionalità straniera) </w:t>
      </w:r>
      <w:r w:rsidRPr="00F64A24">
        <w:rPr>
          <w:rFonts w:ascii="Arial" w:eastAsia="DejaVuSansCondensed" w:hAnsi="Arial" w:cs="Arial"/>
        </w:rPr>
        <w:t>rilasciato da_____________</w:t>
      </w:r>
      <w:r>
        <w:rPr>
          <w:rFonts w:ascii="Arial" w:eastAsia="DejaVuSansCondensed" w:hAnsi="Arial" w:cs="Arial"/>
        </w:rPr>
        <w:t>___________</w:t>
      </w:r>
      <w:r w:rsidRPr="00F64A24">
        <w:rPr>
          <w:rFonts w:ascii="Arial" w:eastAsia="DejaVuSansCondensed" w:hAnsi="Arial" w:cs="Arial"/>
        </w:rPr>
        <w:t>______</w:t>
      </w:r>
      <w:r>
        <w:rPr>
          <w:rFonts w:ascii="Arial" w:eastAsia="DejaVuSansCondensed" w:hAnsi="Arial" w:cs="Arial"/>
        </w:rPr>
        <w:t xml:space="preserve">___________il____________________________ </w:t>
      </w:r>
      <w:r w:rsidRPr="00F64A24">
        <w:rPr>
          <w:rFonts w:ascii="Arial" w:eastAsia="DejaVuSansCondensed" w:hAnsi="Arial" w:cs="Arial"/>
        </w:rPr>
        <w:t>avente scadenza il____________________</w:t>
      </w:r>
    </w:p>
    <w:p w:rsidR="007368E5" w:rsidRPr="00F64A24" w:rsidRDefault="007368E5" w:rsidP="00F64A24">
      <w:pPr>
        <w:autoSpaceDE w:val="0"/>
        <w:autoSpaceDN w:val="0"/>
        <w:adjustRightInd w:val="0"/>
        <w:spacing w:after="0"/>
        <w:ind w:left="426"/>
        <w:jc w:val="center"/>
        <w:rPr>
          <w:rFonts w:ascii="Arial" w:hAnsi="Arial" w:cs="Arial"/>
        </w:rPr>
      </w:pPr>
      <w:r w:rsidRPr="00F64A24">
        <w:rPr>
          <w:rFonts w:ascii="Arial" w:hAnsi="Arial" w:cs="Arial"/>
        </w:rPr>
        <w:t>oppure</w:t>
      </w:r>
    </w:p>
    <w:p w:rsidR="007368E5" w:rsidRPr="00FF3F16" w:rsidRDefault="007368E5" w:rsidP="00FF3F16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FF3F16">
        <w:rPr>
          <w:rFonts w:ascii="Arial" w:eastAsia="DejaVuSansCondensed" w:hAnsi="Arial" w:cs="Arial"/>
        </w:rPr>
        <w:t>di aver presentato richieste di rinnovo il __________________a ________________________</w:t>
      </w:r>
    </w:p>
    <w:p w:rsidR="007368E5" w:rsidRPr="00FF3F16" w:rsidRDefault="007368E5" w:rsidP="00FF3F16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FF3F16">
        <w:rPr>
          <w:rFonts w:ascii="Arial" w:eastAsia="DejaVuSansCondensed" w:hAnsi="Arial" w:cs="Arial"/>
        </w:rPr>
        <w:t>di non avere conseguito condanne penali passate in giudicato e non avere carichi penali pendenti;</w:t>
      </w:r>
    </w:p>
    <w:p w:rsidR="007368E5" w:rsidRPr="00FF3F16" w:rsidRDefault="007368E5" w:rsidP="00FF3F16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FF3F16">
        <w:rPr>
          <w:rFonts w:ascii="Arial" w:eastAsia="DejaVuSansCondensed" w:hAnsi="Arial" w:cs="Arial"/>
        </w:rPr>
        <w:t>di possedere uno dei seguenti titoli di studio:</w:t>
      </w:r>
    </w:p>
    <w:p w:rsidR="007368E5" w:rsidRPr="00FF3F16" w:rsidRDefault="007368E5" w:rsidP="00FF3F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FF3F16">
        <w:rPr>
          <w:rFonts w:ascii="Arial" w:hAnsi="Arial" w:cs="Arial"/>
        </w:rPr>
        <w:t>laurea in campo educativo e formativo ovvero psicologico e sociale previste dalla normativa</w:t>
      </w:r>
    </w:p>
    <w:p w:rsidR="007368E5" w:rsidRPr="00182F5B" w:rsidRDefault="007368E5" w:rsidP="00182F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2F5B">
        <w:rPr>
          <w:rFonts w:ascii="Arial" w:hAnsi="Arial" w:cs="Arial"/>
        </w:rPr>
        <w:t>statale vigente : ____________________________________________________________</w:t>
      </w:r>
    </w:p>
    <w:p w:rsidR="007368E5" w:rsidRPr="00FF3F16" w:rsidRDefault="007368E5" w:rsidP="00182F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F3F16">
        <w:rPr>
          <w:rFonts w:ascii="Arial" w:hAnsi="Arial" w:cs="Arial"/>
          <w:b/>
          <w:bCs/>
        </w:rPr>
        <w:t>oppure</w:t>
      </w:r>
    </w:p>
    <w:p w:rsidR="007368E5" w:rsidRDefault="007368E5" w:rsidP="00FF3F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FF3F16">
        <w:rPr>
          <w:rFonts w:ascii="Arial" w:hAnsi="Arial" w:cs="Arial"/>
        </w:rPr>
        <w:t>di aver conseguito diploma</w:t>
      </w:r>
      <w:r>
        <w:rPr>
          <w:rFonts w:ascii="Arial" w:hAnsi="Arial" w:cs="Arial"/>
        </w:rPr>
        <w:t xml:space="preserve"> di scuola secondaria superiore</w:t>
      </w:r>
      <w:r w:rsidRPr="00FF3F16">
        <w:rPr>
          <w:rFonts w:ascii="Arial" w:hAnsi="Arial" w:cs="Arial"/>
        </w:rPr>
        <w:t xml:space="preserve"> in</w:t>
      </w:r>
      <w:r>
        <w:rPr>
          <w:rFonts w:ascii="Arial" w:hAnsi="Arial" w:cs="Arial"/>
          <w:b/>
          <w:bCs/>
        </w:rPr>
        <w:t xml:space="preserve"> </w:t>
      </w:r>
      <w:r w:rsidRPr="00F64A24">
        <w:rPr>
          <w:rFonts w:ascii="Arial" w:hAnsi="Arial" w:cs="Arial"/>
        </w:rPr>
        <w:t>campo educativo e formativo ovvero psicologico e sociale</w:t>
      </w:r>
      <w:r>
        <w:rPr>
          <w:rFonts w:ascii="Arial" w:hAnsi="Arial" w:cs="Arial"/>
          <w:b/>
          <w:bCs/>
        </w:rPr>
        <w:t>;</w:t>
      </w:r>
    </w:p>
    <w:p w:rsidR="007368E5" w:rsidRPr="00FF3F16" w:rsidRDefault="007368E5" w:rsidP="00FF3F16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oppure</w:t>
      </w:r>
    </w:p>
    <w:p w:rsidR="007368E5" w:rsidRPr="00BB7D51" w:rsidRDefault="007368E5" w:rsidP="00BB7D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DejaVuSansCondensed,Italic" w:hAnsi="Arial"/>
          <w:i/>
          <w:iCs/>
        </w:rPr>
      </w:pPr>
      <w:r w:rsidRPr="00FF3F16">
        <w:rPr>
          <w:rFonts w:ascii="Arial" w:hAnsi="Arial" w:cs="Arial"/>
        </w:rPr>
        <w:t xml:space="preserve">altro diploma di scuola secondaria superiore e attestato di qualifica </w:t>
      </w:r>
      <w:r>
        <w:rPr>
          <w:rFonts w:ascii="Arial" w:hAnsi="Arial" w:cs="Arial"/>
        </w:rPr>
        <w:t xml:space="preserve">in campo educativo e formativo ovvero psicologico e sociale </w:t>
      </w:r>
      <w:r w:rsidRPr="00FF3F16">
        <w:rPr>
          <w:rFonts w:ascii="Arial" w:hAnsi="Arial" w:cs="Arial"/>
        </w:rPr>
        <w:t xml:space="preserve">rilasciato </w:t>
      </w:r>
      <w:r>
        <w:rPr>
          <w:rFonts w:ascii="Arial" w:hAnsi="Arial" w:cs="Arial"/>
        </w:rPr>
        <w:t xml:space="preserve">da Ente di Formazione Accreditato dalla Regione Abruzzo. </w:t>
      </w:r>
    </w:p>
    <w:p w:rsidR="007368E5" w:rsidRDefault="007368E5" w:rsidP="00BB7D5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DejaVuSansCondensed" w:hAnsi="Arial"/>
        </w:rPr>
      </w:pPr>
    </w:p>
    <w:p w:rsidR="007368E5" w:rsidRDefault="007368E5" w:rsidP="00BB7D5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DejaVuSansCondensed" w:hAnsi="Arial"/>
        </w:rPr>
      </w:pPr>
    </w:p>
    <w:p w:rsidR="007368E5" w:rsidRDefault="007368E5" w:rsidP="00BB7D5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DejaVuSansCondensed" w:hAnsi="Arial"/>
        </w:rPr>
      </w:pPr>
      <w:r w:rsidRPr="00BB7D51">
        <w:rPr>
          <w:rFonts w:ascii="Arial" w:eastAsia="DejaVuSansCondensed" w:hAnsi="Arial" w:cs="Arial"/>
        </w:rPr>
        <w:t>Il sottoscritto è consapevole che qualora la documentazione risultasse incompleta (</w:t>
      </w:r>
      <w:r w:rsidRPr="00BB7D51">
        <w:rPr>
          <w:rFonts w:ascii="Arial" w:eastAsia="DejaVuSansCondensed,Italic" w:hAnsi="Arial" w:cs="Arial"/>
          <w:i/>
          <w:iCs/>
        </w:rPr>
        <w:t xml:space="preserve">es. caselle non barrate; assenza di firma dalla documentazione, ecc.) </w:t>
      </w:r>
      <w:r w:rsidRPr="00BB7D51">
        <w:rPr>
          <w:rFonts w:ascii="Arial" w:eastAsia="DejaVuSansCondensed" w:hAnsi="Arial" w:cs="Arial"/>
        </w:rPr>
        <w:t>la richiesta non verrà presa in</w:t>
      </w:r>
      <w:r w:rsidRPr="00BB7D51">
        <w:rPr>
          <w:rFonts w:ascii="Arial" w:eastAsia="DejaVuSansCondensed,Italic" w:hAnsi="Arial" w:cs="Arial"/>
          <w:i/>
          <w:iCs/>
        </w:rPr>
        <w:t xml:space="preserve"> </w:t>
      </w:r>
      <w:r w:rsidRPr="00BB7D51">
        <w:rPr>
          <w:rFonts w:ascii="Arial" w:eastAsia="DejaVuSansCondensed" w:hAnsi="Arial" w:cs="Arial"/>
        </w:rPr>
        <w:t>considerazione.</w:t>
      </w:r>
    </w:p>
    <w:p w:rsidR="007368E5" w:rsidRDefault="007368E5" w:rsidP="00BB7D5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DejaVuSansCondensed" w:hAnsi="Arial"/>
        </w:rPr>
      </w:pPr>
    </w:p>
    <w:p w:rsidR="007368E5" w:rsidRDefault="007368E5" w:rsidP="00BB7D5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DejaVuSansCondensed" w:hAnsi="Arial"/>
        </w:rPr>
      </w:pPr>
    </w:p>
    <w:p w:rsidR="007368E5" w:rsidRPr="00BB7D51" w:rsidRDefault="007368E5" w:rsidP="00BB7D5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eastAsia="DejaVuSansCondensed,Italic" w:hAnsi="Arial"/>
          <w:i/>
          <w:iCs/>
        </w:rPr>
      </w:pPr>
    </w:p>
    <w:p w:rsidR="007368E5" w:rsidRPr="00F46162" w:rsidRDefault="007368E5" w:rsidP="00F64A24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DICHIARA ALTRESI’</w:t>
      </w:r>
    </w:p>
    <w:p w:rsidR="007368E5" w:rsidRDefault="007368E5" w:rsidP="001424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 w:rsidRPr="00135D1D">
        <w:rPr>
          <w:rFonts w:ascii="Arial" w:hAnsi="Arial" w:cs="Arial"/>
        </w:rPr>
        <w:t>di aver preso visione delle Linee guida per l’istituzione del Registro d’Ambito degli Educatori domiciliari e di accettarne il contenuto, autorizzando il trattamento dei dati ai sensi della vigente normativa (D.lgs. 196/2003);</w:t>
      </w:r>
    </w:p>
    <w:p w:rsidR="007368E5" w:rsidRPr="005B28B3" w:rsidRDefault="007368E5" w:rsidP="005B28B3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consapevole che i contratti di lavoro saranno stipulati soltanto in caso di presenza di utenti da assistere ed in caso di compatibilità delle esigenze degli stessi con il profilo dell’aspirante educatore domiciliare;</w:t>
      </w:r>
    </w:p>
    <w:p w:rsidR="007368E5" w:rsidRPr="00040106" w:rsidRDefault="007368E5" w:rsidP="00DA493D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40106">
        <w:rPr>
          <w:rFonts w:ascii="Arial" w:hAnsi="Arial" w:cs="Arial"/>
          <w:sz w:val="22"/>
          <w:szCs w:val="22"/>
        </w:rPr>
        <w:t xml:space="preserve">di essere consapevole che la regolarizzazione del rapporto di lavoro, per il numero di ore concordato/negoziato nel programma </w:t>
      </w:r>
      <w:r w:rsidRPr="00142411">
        <w:rPr>
          <w:rFonts w:ascii="Arial" w:hAnsi="Arial" w:cs="Arial"/>
          <w:sz w:val="22"/>
          <w:szCs w:val="22"/>
        </w:rPr>
        <w:t>socio assistenziale,</w:t>
      </w:r>
      <w:r w:rsidRPr="00040106">
        <w:rPr>
          <w:rFonts w:ascii="Arial" w:hAnsi="Arial" w:cs="Arial"/>
          <w:sz w:val="22"/>
          <w:szCs w:val="22"/>
        </w:rPr>
        <w:t xml:space="preserve"> e il pagamento delle retribuzio</w:t>
      </w:r>
      <w:r>
        <w:rPr>
          <w:rFonts w:ascii="Arial" w:hAnsi="Arial" w:cs="Arial"/>
          <w:sz w:val="22"/>
          <w:szCs w:val="22"/>
        </w:rPr>
        <w:t xml:space="preserve">ni e degli oneri previdenziali, </w:t>
      </w:r>
      <w:r w:rsidRPr="00142411">
        <w:rPr>
          <w:rFonts w:ascii="Arial" w:hAnsi="Arial" w:cs="Arial"/>
          <w:sz w:val="22"/>
          <w:szCs w:val="22"/>
        </w:rPr>
        <w:t>sarà a carico</w:t>
      </w:r>
      <w:r>
        <w:rPr>
          <w:rFonts w:ascii="Arial" w:hAnsi="Arial" w:cs="Arial"/>
          <w:sz w:val="22"/>
          <w:szCs w:val="22"/>
        </w:rPr>
        <w:t xml:space="preserve"> del soggetto beneficiario e/o suoi familiari/tutori;</w:t>
      </w:r>
    </w:p>
    <w:p w:rsidR="007368E5" w:rsidRPr="00F64A24" w:rsidRDefault="007368E5" w:rsidP="00182F5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ndara"/>
          <w:sz w:val="24"/>
          <w:szCs w:val="24"/>
        </w:rPr>
      </w:pPr>
    </w:p>
    <w:p w:rsidR="007368E5" w:rsidRPr="00F46162" w:rsidRDefault="007368E5" w:rsidP="00F64A24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in particolare AUTORIZZA</w:t>
      </w:r>
    </w:p>
    <w:p w:rsidR="007368E5" w:rsidRPr="000144E6" w:rsidRDefault="007368E5" w:rsidP="00FA5A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0144E6">
        <w:rPr>
          <w:rFonts w:ascii="Arial" w:eastAsia="DejaVuSansCondensed" w:hAnsi="Arial" w:cs="Arial"/>
        </w:rPr>
        <w:t>Il Comune di Città Sant’Angelo, quale Ente capofila dell’A</w:t>
      </w:r>
      <w:r>
        <w:rPr>
          <w:rFonts w:ascii="Arial" w:eastAsia="DejaVuSansCondensed" w:hAnsi="Arial" w:cs="Arial"/>
        </w:rPr>
        <w:t>mbito Territoriale Sociale n°</w:t>
      </w:r>
      <w:r w:rsidRPr="000144E6">
        <w:rPr>
          <w:rFonts w:ascii="Arial" w:eastAsia="DejaVuSansCondensed" w:hAnsi="Arial" w:cs="Arial"/>
        </w:rPr>
        <w:t>33, a fornire notizie e informazioni ai cittadini interessati all’assunzione di un assistente familiare, ferma restando la totale responsabilità del dichiarante sulla veridicità dei dati riportati e a rendere pubblici anche attraverso il sito web istituzionale tutti i propri dati caratterizza</w:t>
      </w:r>
      <w:r>
        <w:rPr>
          <w:rFonts w:ascii="Arial" w:eastAsia="DejaVuSansCondensed" w:hAnsi="Arial" w:cs="Arial"/>
        </w:rPr>
        <w:t>n</w:t>
      </w:r>
      <w:r w:rsidRPr="000144E6">
        <w:rPr>
          <w:rFonts w:ascii="Arial" w:eastAsia="DejaVuSansCondensed" w:hAnsi="Arial" w:cs="Arial"/>
        </w:rPr>
        <w:t>ti l'iscrizione al registro e specificatamente:</w:t>
      </w:r>
    </w:p>
    <w:p w:rsidR="007368E5" w:rsidRPr="00F46162" w:rsidRDefault="007368E5" w:rsidP="00FA5A06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/>
        </w:rPr>
        <w:t>•</w:t>
      </w:r>
      <w:r w:rsidRPr="00F46162">
        <w:rPr>
          <w:rFonts w:ascii="Arial" w:eastAsia="DejaVuSansCondensed" w:hAnsi="Arial" w:cs="Arial"/>
        </w:rPr>
        <w:t xml:space="preserve"> Cognome e nome</w:t>
      </w:r>
    </w:p>
    <w:p w:rsidR="007368E5" w:rsidRPr="00F46162" w:rsidRDefault="007368E5" w:rsidP="00FA5A06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• Numero di telefono</w:t>
      </w:r>
    </w:p>
    <w:p w:rsidR="007368E5" w:rsidRDefault="007368E5" w:rsidP="00FA5A06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 w:rsidRPr="00F46162">
        <w:rPr>
          <w:rFonts w:ascii="Arial" w:eastAsia="DejaVuSansCondensed" w:hAnsi="Arial" w:cs="Arial"/>
        </w:rPr>
        <w:t>• Indirizzo e-mail</w:t>
      </w:r>
    </w:p>
    <w:p w:rsidR="007368E5" w:rsidRPr="000144E6" w:rsidRDefault="007368E5" w:rsidP="00FA5A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DejaVuSansCondensed" w:hAnsi="Arial"/>
        </w:rPr>
      </w:pPr>
      <w:r w:rsidRPr="000144E6">
        <w:rPr>
          <w:rFonts w:ascii="Arial" w:eastAsia="DejaVuSansCondensed" w:hAnsi="Arial" w:cs="Arial"/>
        </w:rPr>
        <w:t>Il Comune di Città Sant’Angelo, quale Ente capofila dell’A</w:t>
      </w:r>
      <w:r>
        <w:rPr>
          <w:rFonts w:ascii="Arial" w:eastAsia="DejaVuSansCondensed" w:hAnsi="Arial" w:cs="Arial"/>
        </w:rPr>
        <w:t>mbito Territoriale Sociale n°</w:t>
      </w:r>
      <w:r w:rsidRPr="000144E6">
        <w:rPr>
          <w:rFonts w:ascii="Arial" w:eastAsia="DejaVuSansCondensed" w:hAnsi="Arial" w:cs="Arial"/>
        </w:rPr>
        <w:t>33, ad utilizzare il registro nonché la propria richiesta di iscrizione per ulteriori altri progetti a livello di Ambito o di singolo Comune.</w:t>
      </w:r>
      <w:r w:rsidRPr="000144E6">
        <w:rPr>
          <w:rFonts w:ascii="Arial" w:eastAsia="DejaVuSansCondensed,Italic" w:hAnsi="Arial" w:cs="Arial"/>
          <w:i/>
          <w:iCs/>
        </w:rPr>
        <w:t xml:space="preserve"> </w:t>
      </w:r>
      <w:r w:rsidRPr="000144E6">
        <w:rPr>
          <w:rFonts w:ascii="Arial" w:eastAsia="DejaVuSansCondensed,Italic" w:hAnsi="Arial" w:cs="Arial"/>
          <w:i/>
          <w:iCs/>
          <w:bdr w:val="single" w:sz="4" w:space="0" w:color="auto"/>
        </w:rPr>
        <w:t xml:space="preserve"> </w:t>
      </w:r>
      <w:r w:rsidRPr="000144E6">
        <w:rPr>
          <w:rFonts w:ascii="Arial" w:eastAsia="DejaVuSansCondensed" w:hAnsi="Arial" w:cs="Arial"/>
          <w:bdr w:val="single" w:sz="4" w:space="0" w:color="auto"/>
        </w:rPr>
        <w:t xml:space="preserve">SI </w:t>
      </w:r>
      <w:r w:rsidRPr="000144E6">
        <w:rPr>
          <w:rFonts w:ascii="Arial" w:eastAsia="DejaVuSansCondensed" w:hAnsi="Arial" w:cs="Arial"/>
        </w:rPr>
        <w:t xml:space="preserve">    </w:t>
      </w:r>
      <w:r w:rsidRPr="000144E6">
        <w:rPr>
          <w:rFonts w:ascii="Arial" w:eastAsia="DejaVuSansCondensed" w:hAnsi="Arial" w:cs="Arial"/>
          <w:bdr w:val="single" w:sz="4" w:space="0" w:color="auto"/>
        </w:rPr>
        <w:t>NO</w:t>
      </w:r>
    </w:p>
    <w:p w:rsidR="007368E5" w:rsidRPr="00F46162" w:rsidRDefault="007368E5" w:rsidP="00F64A24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ALLEGA</w:t>
      </w:r>
    </w:p>
    <w:p w:rsidR="007368E5" w:rsidRPr="00F46162" w:rsidRDefault="007368E5" w:rsidP="00A974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allegato “A” e allegato “B” debitamente datati e firmati;</w:t>
      </w:r>
    </w:p>
    <w:p w:rsidR="007368E5" w:rsidRPr="00F46162" w:rsidRDefault="007368E5" w:rsidP="00A974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per i cittadini stranieri copia di un titolo estero equipollente riconosciuto dal Ministero delle Politiche Sociali e tradotto in lingua italiana ( se posseduto );</w:t>
      </w:r>
    </w:p>
    <w:p w:rsidR="007368E5" w:rsidRPr="00F46162" w:rsidRDefault="007368E5" w:rsidP="00A974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copia fotostatica permesso di soggiorno;</w:t>
      </w:r>
    </w:p>
    <w:p w:rsidR="007368E5" w:rsidRPr="00F46162" w:rsidRDefault="007368E5" w:rsidP="00A974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curriculum vitae datato e firmato;</w:t>
      </w:r>
    </w:p>
    <w:p w:rsidR="007368E5" w:rsidRDefault="007368E5" w:rsidP="00A974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c</w:t>
      </w:r>
      <w:r>
        <w:rPr>
          <w:rFonts w:ascii="Arial" w:eastAsia="DejaVuSansCondensed" w:hAnsi="Arial" w:cs="Arial"/>
        </w:rPr>
        <w:t>opia documento di identità;</w:t>
      </w:r>
    </w:p>
    <w:p w:rsidR="007368E5" w:rsidRPr="00F46162" w:rsidRDefault="007368E5" w:rsidP="00A974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>
        <w:rPr>
          <w:rFonts w:ascii="Arial" w:eastAsia="DejaVuSansCondensed" w:hAnsi="Arial" w:cs="Arial"/>
        </w:rPr>
        <w:t>autocertificazione dei titoli posseduti datati e firmati.</w:t>
      </w:r>
    </w:p>
    <w:p w:rsidR="007368E5" w:rsidRDefault="007368E5" w:rsidP="00F64A24">
      <w:pPr>
        <w:autoSpaceDE w:val="0"/>
        <w:autoSpaceDN w:val="0"/>
        <w:adjustRightInd w:val="0"/>
        <w:spacing w:after="0"/>
        <w:ind w:left="66"/>
        <w:jc w:val="both"/>
        <w:rPr>
          <w:rFonts w:ascii="Arial" w:eastAsia="DejaVuSansCondensed" w:hAnsi="Arial"/>
        </w:rPr>
      </w:pPr>
    </w:p>
    <w:p w:rsidR="007368E5" w:rsidRPr="00F46162" w:rsidRDefault="007368E5" w:rsidP="00F64A24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DICHIARAZIONI DI IMPEGNO</w:t>
      </w:r>
    </w:p>
    <w:p w:rsidR="007368E5" w:rsidRPr="00F46162" w:rsidRDefault="007368E5" w:rsidP="00F64A24">
      <w:pPr>
        <w:autoSpaceDE w:val="0"/>
        <w:autoSpaceDN w:val="0"/>
        <w:adjustRightInd w:val="0"/>
        <w:spacing w:after="0"/>
        <w:jc w:val="center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Il/la sottoscritto/a si impegna</w:t>
      </w:r>
    </w:p>
    <w:p w:rsidR="007368E5" w:rsidRPr="00040106" w:rsidRDefault="007368E5" w:rsidP="000401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,Italic" w:hAnsi="Arial" w:cs="Arial"/>
          <w:i/>
          <w:iCs/>
        </w:rPr>
      </w:pPr>
      <w:r w:rsidRPr="00040106">
        <w:rPr>
          <w:rFonts w:ascii="Arial" w:eastAsia="DejaVuSansCondensed" w:hAnsi="Arial" w:cs="Arial"/>
        </w:rPr>
        <w:t xml:space="preserve">a frequentare eventuale corso di formazione organizzato dall’ente o da altri soggetti del territorio </w:t>
      </w:r>
      <w:r w:rsidRPr="00040106">
        <w:rPr>
          <w:rFonts w:ascii="Arial" w:eastAsia="DejaVuSansCondensed,Italic" w:hAnsi="Arial" w:cs="Arial"/>
          <w:i/>
          <w:iCs/>
        </w:rPr>
        <w:t>(solo per gli educatori domiciliari con esperienza senza qualifica);</w:t>
      </w:r>
    </w:p>
    <w:p w:rsidR="007368E5" w:rsidRPr="00F46162" w:rsidRDefault="007368E5" w:rsidP="000401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,Italic" w:hAnsi="Arial" w:cs="Arial"/>
          <w:i/>
          <w:iCs/>
        </w:rPr>
      </w:pPr>
      <w:r w:rsidRPr="00F46162">
        <w:rPr>
          <w:rFonts w:ascii="Arial" w:eastAsia="DejaVuSansCondensed" w:hAnsi="Arial" w:cs="Arial"/>
        </w:rPr>
        <w:t xml:space="preserve">a frequentare corso di lingua nell’anno del progetto </w:t>
      </w:r>
      <w:r w:rsidRPr="00F46162">
        <w:rPr>
          <w:rFonts w:ascii="Arial" w:eastAsia="DejaVuSansCondensed,Italic" w:hAnsi="Arial" w:cs="Arial"/>
          <w:i/>
          <w:iCs/>
        </w:rPr>
        <w:t xml:space="preserve">(solo per chi ha risposto no al secondo </w:t>
      </w:r>
      <w:r>
        <w:rPr>
          <w:rFonts w:ascii="Arial" w:eastAsia="DejaVuSansCondensed,Italic" w:hAnsi="Arial" w:cs="Arial"/>
          <w:i/>
          <w:iCs/>
        </w:rPr>
        <w:t>punto)</w:t>
      </w:r>
      <w:r w:rsidRPr="00F46162">
        <w:rPr>
          <w:rFonts w:ascii="Arial" w:eastAsia="DejaVuSansCondensed,Italic" w:hAnsi="Arial" w:cs="Arial"/>
          <w:i/>
          <w:iCs/>
        </w:rPr>
        <w:t>;</w:t>
      </w:r>
    </w:p>
    <w:p w:rsidR="007368E5" w:rsidRPr="00040106" w:rsidRDefault="007368E5" w:rsidP="00040106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Pr="00F46162" w:rsidRDefault="007368E5" w:rsidP="00F64A24">
      <w:pPr>
        <w:jc w:val="both"/>
        <w:rPr>
          <w:rFonts w:ascii="Arial" w:eastAsia="DejaVuSansCondensed" w:hAnsi="Arial"/>
        </w:rPr>
      </w:pPr>
    </w:p>
    <w:p w:rsidR="007368E5" w:rsidRPr="00F46162" w:rsidRDefault="007368E5" w:rsidP="00F64A24">
      <w:pPr>
        <w:jc w:val="both"/>
        <w:rPr>
          <w:rFonts w:ascii="Arial" w:eastAsia="DejaVuSansCondensed" w:hAnsi="Arial"/>
        </w:rPr>
      </w:pPr>
    </w:p>
    <w:p w:rsidR="007368E5" w:rsidRDefault="007368E5" w:rsidP="007871B4">
      <w:pPr>
        <w:spacing w:after="0"/>
        <w:jc w:val="both"/>
        <w:rPr>
          <w:rFonts w:ascii="Arial" w:eastAsia="DejaVuSansCondensed" w:hAnsi="Arial"/>
          <w:b/>
          <w:bCs/>
        </w:rPr>
      </w:pPr>
      <w:r w:rsidRPr="00BB5CFC">
        <w:rPr>
          <w:rFonts w:ascii="Arial" w:eastAsia="DejaVuSansCondensed" w:hAnsi="Arial" w:cs="Arial"/>
          <w:b/>
          <w:bCs/>
        </w:rPr>
        <w:t xml:space="preserve">Data ________________________ </w:t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  <w:t>Firma ______________________</w:t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  <w:t>_____</w:t>
      </w:r>
    </w:p>
    <w:p w:rsidR="007368E5" w:rsidRDefault="007368E5" w:rsidP="007871B4">
      <w:pPr>
        <w:spacing w:after="0"/>
        <w:jc w:val="both"/>
        <w:rPr>
          <w:rFonts w:ascii="Arial" w:eastAsia="DejaVuSansCondensed" w:hAnsi="Arial"/>
          <w:b/>
          <w:bCs/>
        </w:rPr>
      </w:pP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,Italic" w:hAnsi="Arial" w:cs="Arial"/>
          <w:i/>
          <w:iCs/>
          <w:sz w:val="20"/>
          <w:szCs w:val="20"/>
        </w:rPr>
        <w:t>(</w:t>
      </w:r>
      <w:r w:rsidRPr="00BB5CFC">
        <w:rPr>
          <w:rFonts w:ascii="Arial" w:eastAsia="DejaVuSansCondensed,Italic" w:hAnsi="Arial" w:cs="Arial"/>
          <w:i/>
          <w:iCs/>
          <w:sz w:val="20"/>
          <w:szCs w:val="20"/>
        </w:rPr>
        <w:t>Firma per esteso e leggibile del richiedente</w:t>
      </w:r>
      <w:r>
        <w:rPr>
          <w:rFonts w:ascii="Arial" w:eastAsia="DejaVuSansCondensed,Italic" w:hAnsi="Arial" w:cs="Arial"/>
          <w:i/>
          <w:iCs/>
          <w:sz w:val="20"/>
          <w:szCs w:val="20"/>
        </w:rPr>
        <w:t>)</w:t>
      </w:r>
    </w:p>
    <w:p w:rsidR="007368E5" w:rsidRPr="00F46162" w:rsidRDefault="007368E5" w:rsidP="00F64A24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Default="007368E5" w:rsidP="00F64A24">
      <w:pPr>
        <w:jc w:val="right"/>
      </w:pPr>
    </w:p>
    <w:p w:rsidR="007368E5" w:rsidRPr="00F64A24" w:rsidRDefault="007368E5" w:rsidP="00F64A24">
      <w:pPr>
        <w:jc w:val="right"/>
        <w:rPr>
          <w:rFonts w:ascii="Arial" w:hAnsi="Arial" w:cs="Arial"/>
          <w:b/>
          <w:bCs/>
        </w:rPr>
      </w:pPr>
      <w:r w:rsidRPr="00F64A24">
        <w:rPr>
          <w:rFonts w:ascii="Arial" w:hAnsi="Arial" w:cs="Arial"/>
          <w:b/>
          <w:bCs/>
        </w:rPr>
        <w:t>ALLEGATO A</w:t>
      </w:r>
    </w:p>
    <w:p w:rsidR="007368E5" w:rsidRPr="00F64A24" w:rsidRDefault="007368E5" w:rsidP="00F64A24">
      <w:pPr>
        <w:jc w:val="both"/>
        <w:rPr>
          <w:rFonts w:ascii="Arial" w:hAnsi="Arial" w:cs="Arial"/>
          <w:b/>
          <w:bCs/>
        </w:rPr>
      </w:pPr>
      <w:r w:rsidRPr="00F64A24">
        <w:rPr>
          <w:rFonts w:ascii="Arial" w:hAnsi="Arial" w:cs="Arial"/>
          <w:b/>
          <w:bCs/>
        </w:rPr>
        <w:t>SCHEDA PERSONALE</w:t>
      </w:r>
    </w:p>
    <w:p w:rsidR="007368E5" w:rsidRPr="00F64A24" w:rsidRDefault="007368E5" w:rsidP="00F64A24">
      <w:pPr>
        <w:jc w:val="both"/>
        <w:rPr>
          <w:rFonts w:ascii="Arial" w:hAnsi="Arial" w:cs="Arial"/>
          <w:b/>
          <w:bCs/>
        </w:rPr>
      </w:pPr>
      <w:r w:rsidRPr="00F64A24">
        <w:rPr>
          <w:rFonts w:ascii="Arial" w:hAnsi="Arial" w:cs="Arial"/>
          <w:b/>
          <w:bCs/>
        </w:rPr>
        <w:t>disponibilità di servizio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850"/>
        <w:gridCol w:w="500"/>
        <w:gridCol w:w="1665"/>
        <w:gridCol w:w="1257"/>
        <w:gridCol w:w="479"/>
        <w:gridCol w:w="851"/>
        <w:gridCol w:w="1275"/>
        <w:gridCol w:w="1309"/>
      </w:tblGrid>
      <w:tr w:rsidR="007368E5" w:rsidRPr="00A62836">
        <w:trPr>
          <w:trHeight w:val="418"/>
        </w:trPr>
        <w:tc>
          <w:tcPr>
            <w:tcW w:w="9854" w:type="dxa"/>
            <w:gridSpan w:val="9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62836">
              <w:rPr>
                <w:rFonts w:ascii="Arial" w:hAnsi="Arial" w:cs="Arial"/>
                <w:b/>
                <w:bCs/>
              </w:rPr>
              <w:t>DATI ANAGRAFICI</w:t>
            </w:r>
          </w:p>
        </w:tc>
      </w:tr>
      <w:tr w:rsidR="007368E5" w:rsidRPr="00A62836">
        <w:trPr>
          <w:trHeight w:val="521"/>
        </w:trPr>
        <w:tc>
          <w:tcPr>
            <w:tcW w:w="1668" w:type="dxa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Nome</w:t>
            </w:r>
          </w:p>
        </w:tc>
        <w:tc>
          <w:tcPr>
            <w:tcW w:w="3015" w:type="dxa"/>
            <w:gridSpan w:val="3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Cognome</w:t>
            </w:r>
          </w:p>
        </w:tc>
        <w:tc>
          <w:tcPr>
            <w:tcW w:w="3914" w:type="dxa"/>
            <w:gridSpan w:val="4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68E5" w:rsidRPr="00A62836">
        <w:trPr>
          <w:trHeight w:val="743"/>
        </w:trPr>
        <w:tc>
          <w:tcPr>
            <w:tcW w:w="1668" w:type="dxa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Data di nascita</w:t>
            </w:r>
          </w:p>
        </w:tc>
        <w:tc>
          <w:tcPr>
            <w:tcW w:w="3015" w:type="dxa"/>
            <w:gridSpan w:val="3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Luogo di nascita (Stato)</w:t>
            </w:r>
          </w:p>
        </w:tc>
        <w:tc>
          <w:tcPr>
            <w:tcW w:w="2605" w:type="dxa"/>
            <w:gridSpan w:val="3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Provincia</w:t>
            </w:r>
          </w:p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(______)</w:t>
            </w:r>
          </w:p>
        </w:tc>
      </w:tr>
      <w:tr w:rsidR="007368E5" w:rsidRPr="00A62836">
        <w:trPr>
          <w:trHeight w:val="600"/>
        </w:trPr>
        <w:tc>
          <w:tcPr>
            <w:tcW w:w="1668" w:type="dxa"/>
            <w:vMerge w:val="restart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Residenza</w:t>
            </w:r>
          </w:p>
        </w:tc>
        <w:tc>
          <w:tcPr>
            <w:tcW w:w="1350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Comune</w:t>
            </w:r>
          </w:p>
        </w:tc>
        <w:tc>
          <w:tcPr>
            <w:tcW w:w="3401" w:type="dxa"/>
            <w:gridSpan w:val="3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Cap</w:t>
            </w:r>
          </w:p>
        </w:tc>
        <w:tc>
          <w:tcPr>
            <w:tcW w:w="1275" w:type="dxa"/>
            <w:vMerge w:val="restart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Provincia</w:t>
            </w:r>
          </w:p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(______)</w:t>
            </w:r>
          </w:p>
        </w:tc>
      </w:tr>
      <w:tr w:rsidR="007368E5" w:rsidRPr="00A62836">
        <w:trPr>
          <w:trHeight w:val="662"/>
        </w:trPr>
        <w:tc>
          <w:tcPr>
            <w:tcW w:w="1668" w:type="dxa"/>
            <w:vMerge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Via/Piazza</w:t>
            </w:r>
          </w:p>
        </w:tc>
        <w:tc>
          <w:tcPr>
            <w:tcW w:w="3401" w:type="dxa"/>
            <w:gridSpan w:val="3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68E5" w:rsidRPr="00A62836">
        <w:trPr>
          <w:trHeight w:val="603"/>
        </w:trPr>
        <w:tc>
          <w:tcPr>
            <w:tcW w:w="2518" w:type="dxa"/>
            <w:gridSpan w:val="2"/>
            <w:vMerge w:val="restart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Recapiti telefonici ai quali si desidera ricevere informazioni</w:t>
            </w:r>
          </w:p>
        </w:tc>
        <w:tc>
          <w:tcPr>
            <w:tcW w:w="2165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Tel fisso</w:t>
            </w:r>
          </w:p>
        </w:tc>
        <w:tc>
          <w:tcPr>
            <w:tcW w:w="5171" w:type="dxa"/>
            <w:gridSpan w:val="5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68E5" w:rsidRPr="00A62836">
        <w:trPr>
          <w:trHeight w:val="608"/>
        </w:trPr>
        <w:tc>
          <w:tcPr>
            <w:tcW w:w="2518" w:type="dxa"/>
            <w:gridSpan w:val="2"/>
            <w:vMerge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Mobile</w:t>
            </w:r>
          </w:p>
        </w:tc>
        <w:tc>
          <w:tcPr>
            <w:tcW w:w="5171" w:type="dxa"/>
            <w:gridSpan w:val="5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68E5" w:rsidRPr="00A62836">
        <w:trPr>
          <w:trHeight w:val="597"/>
        </w:trPr>
        <w:tc>
          <w:tcPr>
            <w:tcW w:w="2518" w:type="dxa"/>
            <w:gridSpan w:val="2"/>
            <w:vMerge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email</w:t>
            </w:r>
          </w:p>
        </w:tc>
        <w:tc>
          <w:tcPr>
            <w:tcW w:w="5171" w:type="dxa"/>
            <w:gridSpan w:val="5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68E5" w:rsidRPr="00A62836">
        <w:trPr>
          <w:trHeight w:val="597"/>
        </w:trPr>
        <w:tc>
          <w:tcPr>
            <w:tcW w:w="2518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Sesso</w:t>
            </w:r>
          </w:p>
        </w:tc>
        <w:tc>
          <w:tcPr>
            <w:tcW w:w="2165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  <w:sz w:val="44"/>
                <w:szCs w:val="44"/>
              </w:rPr>
            </w:pPr>
            <w:r w:rsidRPr="00A62836">
              <w:rPr>
                <w:rFonts w:ascii="Arial" w:hAnsi="Arial" w:cs="Arial"/>
                <w:sz w:val="24"/>
                <w:szCs w:val="24"/>
              </w:rPr>
              <w:t>M</w:t>
            </w:r>
            <w:r w:rsidRPr="00A62836">
              <w:rPr>
                <w:rFonts w:ascii="Arial" w:hAnsi="Arial" w:cs="Arial"/>
                <w:sz w:val="44"/>
                <w:szCs w:val="44"/>
              </w:rPr>
              <w:t xml:space="preserve"> □     </w:t>
            </w:r>
            <w:r w:rsidRPr="00A62836">
              <w:rPr>
                <w:rFonts w:ascii="Arial" w:hAnsi="Arial" w:cs="Arial"/>
                <w:sz w:val="24"/>
                <w:szCs w:val="24"/>
              </w:rPr>
              <w:t>F</w:t>
            </w:r>
            <w:r w:rsidRPr="00A62836">
              <w:rPr>
                <w:rFonts w:ascii="Arial" w:hAnsi="Arial" w:cs="Arial"/>
                <w:sz w:val="44"/>
                <w:szCs w:val="44"/>
              </w:rPr>
              <w:t xml:space="preserve"> □</w:t>
            </w:r>
          </w:p>
        </w:tc>
        <w:tc>
          <w:tcPr>
            <w:tcW w:w="2587" w:type="dxa"/>
            <w:gridSpan w:val="3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Stato civile</w:t>
            </w:r>
          </w:p>
        </w:tc>
        <w:tc>
          <w:tcPr>
            <w:tcW w:w="2584" w:type="dxa"/>
            <w:gridSpan w:val="2"/>
            <w:vAlign w:val="center"/>
          </w:tcPr>
          <w:p w:rsidR="007368E5" w:rsidRPr="00A62836" w:rsidRDefault="007368E5" w:rsidP="00A62836">
            <w:pPr>
              <w:spacing w:after="0" w:line="240" w:lineRule="auto"/>
              <w:ind w:left="102" w:right="-1"/>
              <w:contextualSpacing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 xml:space="preserve">Celibe\Nubile    </w:t>
            </w:r>
          </w:p>
          <w:p w:rsidR="007368E5" w:rsidRPr="00A62836" w:rsidRDefault="007368E5" w:rsidP="00A62836">
            <w:pPr>
              <w:spacing w:after="0" w:line="240" w:lineRule="auto"/>
              <w:ind w:left="102" w:right="-1"/>
              <w:contextualSpacing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 xml:space="preserve">Coniugato\a       </w:t>
            </w:r>
          </w:p>
          <w:p w:rsidR="007368E5" w:rsidRPr="00A62836" w:rsidRDefault="007368E5" w:rsidP="00A62836">
            <w:pPr>
              <w:spacing w:after="0" w:line="240" w:lineRule="auto"/>
              <w:ind w:left="102" w:right="-1"/>
              <w:contextualSpacing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 xml:space="preserve">Separato\a        </w:t>
            </w:r>
          </w:p>
          <w:p w:rsidR="007368E5" w:rsidRPr="00A62836" w:rsidRDefault="007368E5" w:rsidP="00A62836">
            <w:pPr>
              <w:spacing w:after="0" w:line="240" w:lineRule="auto"/>
              <w:ind w:left="102"/>
              <w:contextualSpacing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 xml:space="preserve">Vedovo\a           </w:t>
            </w:r>
          </w:p>
          <w:p w:rsidR="007368E5" w:rsidRPr="00A62836" w:rsidRDefault="007368E5" w:rsidP="00A62836">
            <w:pPr>
              <w:spacing w:after="0" w:line="240" w:lineRule="auto"/>
              <w:ind w:left="102"/>
              <w:contextualSpacing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 xml:space="preserve">Divorziato\a        </w:t>
            </w:r>
          </w:p>
        </w:tc>
      </w:tr>
      <w:tr w:rsidR="007368E5" w:rsidRPr="00A62836">
        <w:trPr>
          <w:trHeight w:val="597"/>
        </w:trPr>
        <w:tc>
          <w:tcPr>
            <w:tcW w:w="9854" w:type="dxa"/>
            <w:gridSpan w:val="9"/>
            <w:vAlign w:val="center"/>
          </w:tcPr>
          <w:p w:rsidR="007368E5" w:rsidRPr="00A62836" w:rsidRDefault="007368E5" w:rsidP="00A62836">
            <w:pPr>
              <w:spacing w:after="0" w:line="240" w:lineRule="auto"/>
              <w:ind w:left="102"/>
              <w:contextualSpacing/>
              <w:rPr>
                <w:rFonts w:ascii="Arial" w:hAnsi="Arial" w:cs="Arial"/>
                <w:b/>
                <w:bCs/>
              </w:rPr>
            </w:pPr>
            <w:r w:rsidRPr="00A62836">
              <w:rPr>
                <w:rFonts w:ascii="Arial" w:hAnsi="Arial" w:cs="Arial"/>
                <w:b/>
                <w:bCs/>
              </w:rPr>
              <w:t>Disponibilità oraria del servizio di assistenza fornito</w:t>
            </w:r>
          </w:p>
        </w:tc>
      </w:tr>
      <w:tr w:rsidR="007368E5" w:rsidRPr="00A62836">
        <w:trPr>
          <w:trHeight w:val="597"/>
        </w:trPr>
        <w:tc>
          <w:tcPr>
            <w:tcW w:w="9854" w:type="dxa"/>
            <w:gridSpan w:val="9"/>
            <w:vAlign w:val="center"/>
          </w:tcPr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 Orario stabilito per 2/3 giorni a settimana per meno di 4/5 ore al giorno</w:t>
            </w:r>
          </w:p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 mattina - □ pomeriggio - □ sera -□ notte</w:t>
            </w:r>
          </w:p>
          <w:p w:rsidR="007368E5" w:rsidRPr="00A62836" w:rsidRDefault="007368E5" w:rsidP="00A62836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□Tutti i giorni con presenza part time (4/5 ore al giorno)</w:t>
            </w:r>
          </w:p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 mattina - □ pomeriggio - □ sera -□ notte</w:t>
            </w:r>
          </w:p>
          <w:p w:rsidR="007368E5" w:rsidRPr="00A62836" w:rsidRDefault="007368E5" w:rsidP="00A62836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□Tutti i giorni con presenza a tempo pieno (8 ore al giorno ma senza pernotto )</w:t>
            </w:r>
          </w:p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□Tutti i giorni con presenza solamente notturna</w:t>
            </w:r>
          </w:p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 Tutti i giorni con soggiorno presso casa dell'assistito e presenza a tempo pieno e</w:t>
            </w:r>
          </w:p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pernottamento</w:t>
            </w:r>
          </w:p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□Altra tipologia di servizio</w:t>
            </w:r>
          </w:p>
          <w:p w:rsidR="007368E5" w:rsidRPr="00A62836" w:rsidRDefault="007368E5" w:rsidP="00A62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2836">
              <w:rPr>
                <w:rFonts w:ascii="Arial" w:hAnsi="Arial" w:cs="Arial"/>
              </w:rPr>
              <w:t>(specificare)____________________________________________________________________</w:t>
            </w:r>
          </w:p>
          <w:p w:rsidR="007368E5" w:rsidRPr="00A62836" w:rsidRDefault="007368E5" w:rsidP="00A628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Condensed" w:hAnsi="Arial"/>
              </w:rPr>
            </w:pPr>
          </w:p>
        </w:tc>
      </w:tr>
    </w:tbl>
    <w:p w:rsidR="007368E5" w:rsidRDefault="007368E5" w:rsidP="00F64A24"/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DISPONIBILITÀ LOGISTICA E TERRITORIALE DEL SERVIZIO DI ASSISTENZA FORNITO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 xml:space="preserve">Il/la richiedente si dichiara disponibile a prestare il servizio di </w:t>
      </w:r>
      <w:r>
        <w:rPr>
          <w:rFonts w:ascii="Arial" w:eastAsia="DejaVuSansCondensed" w:hAnsi="Arial" w:cs="Arial"/>
        </w:rPr>
        <w:t>educativa domiciliare</w:t>
      </w:r>
      <w:r w:rsidRPr="00F46162">
        <w:rPr>
          <w:rFonts w:ascii="Arial" w:eastAsia="DejaVuSansCondensed" w:hAnsi="Arial" w:cs="Arial"/>
        </w:rPr>
        <w:t xml:space="preserve"> presso sedi</w:t>
      </w:r>
      <w:r>
        <w:rPr>
          <w:rFonts w:ascii="Arial" w:eastAsia="DejaVuSansCondensed" w:hAnsi="Arial" w:cs="Arial"/>
        </w:rPr>
        <w:t>/abitazioni</w:t>
      </w:r>
      <w:r w:rsidRPr="00F46162">
        <w:rPr>
          <w:rFonts w:ascii="Arial" w:eastAsia="DejaVuSansCondensed" w:hAnsi="Arial" w:cs="Arial"/>
        </w:rPr>
        <w:t xml:space="preserve"> site nei seguenti Comuni </w:t>
      </w:r>
      <w:r>
        <w:rPr>
          <w:rFonts w:ascii="Arial" w:eastAsia="DejaVuSansCondensed" w:hAnsi="Arial" w:cs="Arial"/>
        </w:rPr>
        <w:t>e a raggiungere autonomamente le stesse</w:t>
      </w:r>
      <w:r w:rsidRPr="00F46162">
        <w:rPr>
          <w:rFonts w:ascii="Arial" w:eastAsia="DejaVuSansCondensed" w:hAnsi="Arial" w:cs="Arial"/>
        </w:rPr>
        <w:t>: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 xml:space="preserve">□ </w:t>
      </w:r>
      <w:r w:rsidRPr="00F46162">
        <w:rPr>
          <w:rFonts w:ascii="Arial" w:eastAsia="DejaVuSansCondensed" w:hAnsi="Arial" w:cs="Arial"/>
        </w:rPr>
        <w:t>Città Sant’Angelo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 xml:space="preserve">□ </w:t>
      </w:r>
      <w:r w:rsidRPr="00F46162">
        <w:rPr>
          <w:rFonts w:ascii="Arial" w:eastAsia="DejaVuSansCondensed" w:hAnsi="Arial" w:cs="Arial"/>
        </w:rPr>
        <w:t>Spoltore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 xml:space="preserve">□ </w:t>
      </w:r>
      <w:r w:rsidRPr="00F46162">
        <w:rPr>
          <w:rFonts w:ascii="Arial" w:eastAsia="DejaVuSansCondensed" w:hAnsi="Arial" w:cs="Arial"/>
        </w:rPr>
        <w:t>Cappelle sul tavo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 xml:space="preserve">□ </w:t>
      </w:r>
      <w:r w:rsidRPr="00F46162">
        <w:rPr>
          <w:rFonts w:ascii="Arial" w:eastAsia="DejaVuSansCondensed" w:hAnsi="Arial" w:cs="Arial"/>
        </w:rPr>
        <w:t>Moscufo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 xml:space="preserve">□ </w:t>
      </w:r>
      <w:r w:rsidRPr="00F46162">
        <w:rPr>
          <w:rFonts w:ascii="Arial" w:eastAsia="DejaVuSansCondensed" w:hAnsi="Arial" w:cs="Arial"/>
        </w:rPr>
        <w:t>Pianella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>□</w:t>
      </w:r>
      <w:r w:rsidRPr="00F46162">
        <w:rPr>
          <w:rFonts w:ascii="Arial" w:eastAsia="DejaVuSansCondensed" w:hAnsi="Arial" w:cs="Arial"/>
        </w:rPr>
        <w:t xml:space="preserve"> Cepagatti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>□</w:t>
      </w:r>
      <w:r w:rsidRPr="00F46162">
        <w:rPr>
          <w:rFonts w:ascii="Arial" w:eastAsia="DejaVuSansCondensed" w:hAnsi="Arial" w:cs="Arial"/>
        </w:rPr>
        <w:t xml:space="preserve"> Elice</w:t>
      </w:r>
    </w:p>
    <w:p w:rsidR="007368E5" w:rsidRPr="00F46162" w:rsidRDefault="007368E5" w:rsidP="005C4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 w:cs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>□</w:t>
      </w:r>
      <w:r w:rsidRPr="00F46162">
        <w:rPr>
          <w:rFonts w:ascii="Arial" w:eastAsia="DejaVuSansCondensed" w:hAnsi="Arial" w:cs="Arial"/>
        </w:rPr>
        <w:t xml:space="preserve"> Nocciano</w:t>
      </w:r>
    </w:p>
    <w:p w:rsidR="007368E5" w:rsidRDefault="007368E5" w:rsidP="005C46E7">
      <w:pPr>
        <w:spacing w:after="0" w:line="240" w:lineRule="auto"/>
        <w:jc w:val="both"/>
        <w:rPr>
          <w:rFonts w:ascii="Arial" w:eastAsia="DejaVuSansCondensed" w:hAnsi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>□</w:t>
      </w:r>
      <w:r w:rsidRPr="00F46162">
        <w:rPr>
          <w:rFonts w:ascii="Arial" w:eastAsia="DejaVuSansCondensed" w:hAnsi="Arial" w:cs="Arial"/>
        </w:rPr>
        <w:t xml:space="preserve"> IN TUTTO IL TERRITORIO </w:t>
      </w:r>
      <w:r w:rsidRPr="000144E6">
        <w:rPr>
          <w:rFonts w:ascii="Arial" w:eastAsia="DejaVuSansCondensed" w:hAnsi="Arial" w:cs="Arial"/>
        </w:rPr>
        <w:t>DELL’A</w:t>
      </w:r>
      <w:r>
        <w:rPr>
          <w:rFonts w:ascii="Arial" w:eastAsia="DejaVuSansCondensed" w:hAnsi="Arial" w:cs="Arial"/>
        </w:rPr>
        <w:t>MBITO TERRITORIALE SOCIALE N°</w:t>
      </w:r>
      <w:r w:rsidRPr="000144E6">
        <w:rPr>
          <w:rFonts w:ascii="Arial" w:eastAsia="DejaVuSansCondensed" w:hAnsi="Arial" w:cs="Arial"/>
        </w:rPr>
        <w:t>33</w:t>
      </w:r>
    </w:p>
    <w:p w:rsidR="007368E5" w:rsidRPr="00F46162" w:rsidRDefault="007368E5" w:rsidP="005C46E7">
      <w:pPr>
        <w:spacing w:after="0" w:line="240" w:lineRule="auto"/>
        <w:jc w:val="both"/>
        <w:rPr>
          <w:rFonts w:ascii="Arial" w:eastAsia="DejaVuSansCondensed" w:hAnsi="Arial"/>
        </w:rPr>
      </w:pPr>
      <w:r w:rsidRPr="005E090B">
        <w:rPr>
          <w:rFonts w:ascii="Arial" w:eastAsia="DejaVuSansCondensed" w:hAnsi="Arial" w:cs="Arial"/>
          <w:sz w:val="36"/>
          <w:szCs w:val="36"/>
        </w:rPr>
        <w:t>□</w:t>
      </w:r>
      <w:r w:rsidRPr="00F46162">
        <w:rPr>
          <w:rFonts w:ascii="Arial" w:eastAsia="DejaVuSansCondensed" w:hAnsi="Arial" w:cs="Arial"/>
        </w:rPr>
        <w:t xml:space="preserve"> </w:t>
      </w:r>
      <w:r w:rsidRPr="00F46162">
        <w:rPr>
          <w:rFonts w:ascii="Arial" w:hAnsi="Arial" w:cs="Arial"/>
          <w:b/>
          <w:bCs/>
        </w:rPr>
        <w:t>Possesso della patente di guida tipo B</w:t>
      </w:r>
    </w:p>
    <w:p w:rsidR="007368E5" w:rsidRPr="00F46162" w:rsidRDefault="007368E5" w:rsidP="005C46E7">
      <w:pPr>
        <w:spacing w:after="0"/>
        <w:jc w:val="both"/>
        <w:rPr>
          <w:rFonts w:ascii="Arial" w:eastAsia="DejaVuSansCondensed" w:hAnsi="Arial"/>
        </w:rPr>
      </w:pPr>
    </w:p>
    <w:p w:rsidR="007368E5" w:rsidRPr="00F46162" w:rsidRDefault="007368E5" w:rsidP="005C46E7">
      <w:pPr>
        <w:spacing w:after="0"/>
        <w:jc w:val="both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Informazioni aggiuntive esplicitate dal richiedente e non rilevata dalla scheda</w:t>
      </w:r>
    </w:p>
    <w:p w:rsidR="007368E5" w:rsidRPr="00F46162" w:rsidRDefault="007368E5" w:rsidP="005C46E7">
      <w:pPr>
        <w:spacing w:after="0"/>
        <w:jc w:val="both"/>
        <w:rPr>
          <w:rFonts w:ascii="Arial" w:hAnsi="Arial" w:cs="Arial"/>
        </w:rPr>
      </w:pPr>
      <w:r w:rsidRPr="00F4616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:rsidR="007368E5" w:rsidRPr="00F46162" w:rsidRDefault="007368E5" w:rsidP="005C46E7">
      <w:pPr>
        <w:spacing w:after="0"/>
        <w:jc w:val="both"/>
        <w:rPr>
          <w:rFonts w:ascii="Arial" w:hAnsi="Arial" w:cs="Arial"/>
        </w:rPr>
      </w:pPr>
    </w:p>
    <w:p w:rsidR="007368E5" w:rsidRDefault="007368E5" w:rsidP="00F64A24">
      <w:pPr>
        <w:rPr>
          <w:rFonts w:ascii="Candara,Italic" w:hAnsi="Candara,Italic" w:cs="Candara,Italic"/>
          <w:i/>
          <w:iCs/>
          <w:sz w:val="24"/>
          <w:szCs w:val="24"/>
        </w:rPr>
      </w:pPr>
    </w:p>
    <w:p w:rsidR="007368E5" w:rsidRDefault="007368E5" w:rsidP="007871B4">
      <w:pPr>
        <w:spacing w:after="0"/>
        <w:jc w:val="both"/>
        <w:rPr>
          <w:rFonts w:ascii="Arial" w:eastAsia="DejaVuSansCondensed" w:hAnsi="Arial"/>
          <w:b/>
          <w:bCs/>
        </w:rPr>
      </w:pPr>
      <w:r w:rsidRPr="00BB5CFC">
        <w:rPr>
          <w:rFonts w:ascii="Arial" w:eastAsia="DejaVuSansCondensed" w:hAnsi="Arial" w:cs="Arial"/>
          <w:b/>
          <w:bCs/>
        </w:rPr>
        <w:t xml:space="preserve">Data ________________________ </w:t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  <w:t>Firma ______________________</w:t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  <w:t>_____</w:t>
      </w:r>
    </w:p>
    <w:p w:rsidR="007368E5" w:rsidRDefault="007368E5" w:rsidP="007871B4">
      <w:pPr>
        <w:spacing w:after="0"/>
        <w:jc w:val="both"/>
        <w:rPr>
          <w:rFonts w:ascii="Arial" w:eastAsia="DejaVuSansCondensed" w:hAnsi="Arial"/>
          <w:b/>
          <w:bCs/>
        </w:rPr>
      </w:pP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,Italic" w:hAnsi="Arial" w:cs="Arial"/>
          <w:i/>
          <w:iCs/>
          <w:sz w:val="20"/>
          <w:szCs w:val="20"/>
        </w:rPr>
        <w:t>(</w:t>
      </w:r>
      <w:r w:rsidRPr="00BB5CFC">
        <w:rPr>
          <w:rFonts w:ascii="Arial" w:eastAsia="DejaVuSansCondensed,Italic" w:hAnsi="Arial" w:cs="Arial"/>
          <w:i/>
          <w:iCs/>
          <w:sz w:val="20"/>
          <w:szCs w:val="20"/>
        </w:rPr>
        <w:t>Firma per esteso e leggibile del richiedente</w:t>
      </w:r>
      <w:r>
        <w:rPr>
          <w:rFonts w:ascii="Arial" w:eastAsia="DejaVuSansCondensed,Italic" w:hAnsi="Arial" w:cs="Arial"/>
          <w:i/>
          <w:iCs/>
          <w:sz w:val="20"/>
          <w:szCs w:val="20"/>
        </w:rPr>
        <w:t>)</w:t>
      </w: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Default="007368E5" w:rsidP="007871B4">
      <w:pPr>
        <w:spacing w:after="0"/>
        <w:jc w:val="both"/>
        <w:rPr>
          <w:rFonts w:ascii="Arial" w:hAnsi="Arial" w:cs="Arial"/>
          <w:b/>
          <w:bCs/>
        </w:rPr>
      </w:pPr>
    </w:p>
    <w:p w:rsidR="007368E5" w:rsidRPr="007871B4" w:rsidRDefault="007368E5" w:rsidP="007871B4">
      <w:pPr>
        <w:spacing w:after="0"/>
        <w:jc w:val="both"/>
        <w:rPr>
          <w:rFonts w:ascii="Arial" w:eastAsia="DejaVuSansCondensed" w:hAnsi="Arial"/>
          <w:b/>
          <w:bCs/>
        </w:rPr>
      </w:pPr>
      <w:r w:rsidRPr="00F46162">
        <w:rPr>
          <w:rFonts w:ascii="Arial" w:hAnsi="Arial" w:cs="Arial"/>
          <w:b/>
          <w:bCs/>
        </w:rPr>
        <w:t>INFORMATIVA AI SENSI DELL’ART.13 DEL D.Lgs. 196/2003</w:t>
      </w:r>
    </w:p>
    <w:p w:rsidR="007368E5" w:rsidRPr="00F46162" w:rsidRDefault="007368E5" w:rsidP="007871B4">
      <w:pPr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(Codice in materia di protezione dei dati personali)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</w:rPr>
      </w:pPr>
      <w:r w:rsidRPr="00F46162">
        <w:rPr>
          <w:rFonts w:ascii="Arial" w:hAnsi="Arial" w:cs="Arial"/>
        </w:rPr>
        <w:t>I dati acquisiti saranno trattati e conservati dall’Ambito Territoriale Sociale 33 – Ente Capofila Comune di Città Sant’Angelo nel rispetto del D.Lgs. 196/2003 per il periodo necessario allo svolgimento dell’intervento. Il titolare dei dati e il Sindaco del Comune di Città Sant’Angelo . Il Responsabile del trattamento dei dati è il Dirigente dell’Ufficio Comune dell’ATS 33.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</w:rPr>
      </w:pPr>
      <w:r w:rsidRPr="00F46162">
        <w:rPr>
          <w:rFonts w:ascii="Arial" w:hAnsi="Arial" w:cs="Arial"/>
        </w:rPr>
        <w:t>La raccolta dei dati è obbligatoria per le procedure di gestione del registro degli assistenti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</w:rPr>
      </w:pPr>
      <w:r w:rsidRPr="00F46162">
        <w:rPr>
          <w:rFonts w:ascii="Arial" w:hAnsi="Arial" w:cs="Arial"/>
        </w:rPr>
        <w:t>familiari; in assenza di essa non si potrà procedere all’iscrizione del richiedente.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</w:rPr>
      </w:pPr>
      <w:r w:rsidRPr="00F46162">
        <w:rPr>
          <w:rFonts w:ascii="Arial" w:hAnsi="Arial" w:cs="Arial"/>
        </w:rPr>
        <w:t>I dati raccolti dovranno essere utilizzati per la redazione e la pubblicizzazione del registro. Per ulteriori informazioni e possibile rivolgersi all’Ufficio Ambito Territoriale Sociale 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</w:rPr>
      </w:pPr>
      <w:r w:rsidRPr="00F46162">
        <w:rPr>
          <w:rFonts w:ascii="Arial" w:hAnsi="Arial" w:cs="Arial"/>
        </w:rPr>
        <w:t>L’interessato potrà esercitare i diritti di cui all’art.7 del D.Lgs. 196/2003 di cui si riporta il testo.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b/>
          <w:bCs/>
          <w:i/>
          <w:iCs/>
        </w:rPr>
        <w:t xml:space="preserve">Art 7. </w:t>
      </w:r>
      <w:r w:rsidRPr="00F46162">
        <w:rPr>
          <w:rFonts w:ascii="Arial" w:hAnsi="Arial" w:cs="Arial"/>
          <w:i/>
          <w:iCs/>
        </w:rPr>
        <w:t>Diritto di accesso ai dati personali ed altri diritti.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smartTag w:uri="urn:schemas-microsoft-com:office:smarttags" w:element="metricconverter">
        <w:smartTagPr>
          <w:attr w:name="ProductID" w:val="1. L"/>
        </w:smartTagPr>
        <w:r w:rsidRPr="00F46162">
          <w:rPr>
            <w:rFonts w:ascii="Arial" w:hAnsi="Arial" w:cs="Arial"/>
            <w:i/>
            <w:iCs/>
          </w:rPr>
          <w:t>1. L</w:t>
        </w:r>
      </w:smartTag>
      <w:r w:rsidRPr="00F46162">
        <w:rPr>
          <w:rFonts w:ascii="Arial" w:hAnsi="Arial" w:cs="Arial"/>
          <w:i/>
          <w:iCs/>
        </w:rPr>
        <w:t>'interessato ha diritto di ottenere la conferma dell'esistenza o meno di dati personali che lo riguardano, anche se non ancora registrati, e la loro comunicazione in forma intelligibile.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smartTag w:uri="urn:schemas-microsoft-com:office:smarttags" w:element="metricconverter">
        <w:smartTagPr>
          <w:attr w:name="ProductID" w:val="2. L"/>
        </w:smartTagPr>
        <w:r w:rsidRPr="00F46162">
          <w:rPr>
            <w:rFonts w:ascii="Arial" w:hAnsi="Arial" w:cs="Arial"/>
            <w:i/>
            <w:iCs/>
          </w:rPr>
          <w:t>2. L</w:t>
        </w:r>
      </w:smartTag>
      <w:r w:rsidRPr="00F46162">
        <w:rPr>
          <w:rFonts w:ascii="Arial" w:hAnsi="Arial" w:cs="Arial"/>
          <w:i/>
          <w:iCs/>
        </w:rPr>
        <w:t>'interessato ha diritto di ottenere l'indicazione: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a) dell'origine dei dati personali;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b) delle finalità e modalità del trattamento;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c) della logica applicata in caso di trattamento effettuato con l'ausilio di strumenti elettronici;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d) degli estremi identificativi del titolare, dei responsabili e del rappresentante designato ai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sensi dell'articolo 5, comma 2;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3. L'interessato ha diritto di ottenere: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a) l'aggiornamento, la rettificazione ovvero, quando vi ha interesse, l'integrazione dei dati;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4. L'interessato ha diritto di opporsi, in tutto o in parte: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a) per motivi legittimi al trattamento dei dati personali che lo riguardano, ancorché pertinenti allo scopo della raccolta;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  <w:i/>
          <w:iCs/>
        </w:rPr>
      </w:pPr>
      <w:r w:rsidRPr="00F46162">
        <w:rPr>
          <w:rFonts w:ascii="Arial" w:hAnsi="Arial" w:cs="Arial"/>
          <w:i/>
          <w:iCs/>
        </w:rPr>
        <w:t>b) al trattamento di dati personali che lo riguardano a fini di invio di materiale pubblicitario o di vendita diretta o per il compimento di ricerche di mercato o di comunicazione commerciale.</w:t>
      </w:r>
    </w:p>
    <w:p w:rsidR="007368E5" w:rsidRPr="00F46162" w:rsidRDefault="007368E5" w:rsidP="007871B4">
      <w:pPr>
        <w:spacing w:after="0"/>
        <w:jc w:val="both"/>
        <w:rPr>
          <w:rFonts w:ascii="Arial" w:hAnsi="Arial" w:cs="Arial"/>
        </w:rPr>
      </w:pPr>
      <w:r w:rsidRPr="00F46162">
        <w:rPr>
          <w:rFonts w:ascii="Arial" w:hAnsi="Arial" w:cs="Arial"/>
        </w:rPr>
        <w:t>Il sottoscritto dichiara di aver ricevuto tutte le informazioni di cui all’art.13 del D. Lgs. 196/2003.</w:t>
      </w:r>
    </w:p>
    <w:p w:rsidR="007368E5" w:rsidRDefault="007368E5" w:rsidP="007871B4">
      <w:pPr>
        <w:spacing w:before="240" w:after="0"/>
        <w:jc w:val="center"/>
        <w:rPr>
          <w:rFonts w:ascii="Arial" w:hAnsi="Arial" w:cs="Arial"/>
          <w:b/>
          <w:bCs/>
        </w:rPr>
      </w:pPr>
    </w:p>
    <w:p w:rsidR="007368E5" w:rsidRDefault="007368E5" w:rsidP="007871B4">
      <w:pPr>
        <w:spacing w:before="240" w:after="0"/>
        <w:jc w:val="center"/>
        <w:rPr>
          <w:rFonts w:ascii="Arial" w:hAnsi="Arial" w:cs="Arial"/>
          <w:b/>
          <w:bCs/>
        </w:rPr>
      </w:pPr>
    </w:p>
    <w:p w:rsidR="007368E5" w:rsidRPr="00F46162" w:rsidRDefault="007368E5" w:rsidP="007871B4">
      <w:pPr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L’interessato del trattamento</w:t>
      </w:r>
    </w:p>
    <w:p w:rsidR="007368E5" w:rsidRDefault="007368E5" w:rsidP="007871B4">
      <w:pPr>
        <w:spacing w:after="0"/>
        <w:jc w:val="both"/>
        <w:rPr>
          <w:rFonts w:ascii="Arial" w:eastAsia="DejaVuSansCondensed" w:hAnsi="Arial"/>
          <w:b/>
          <w:bCs/>
        </w:rPr>
      </w:pPr>
    </w:p>
    <w:p w:rsidR="007368E5" w:rsidRPr="00BB5CFC" w:rsidRDefault="007368E5" w:rsidP="007871B4">
      <w:pPr>
        <w:spacing w:after="0"/>
        <w:jc w:val="both"/>
        <w:rPr>
          <w:rFonts w:ascii="Arial" w:eastAsia="DejaVuSansCondensed" w:hAnsi="Arial" w:cs="Arial"/>
        </w:rPr>
      </w:pPr>
      <w:r w:rsidRPr="00BB5CFC">
        <w:rPr>
          <w:rFonts w:ascii="Arial" w:eastAsia="DejaVuSansCondensed" w:hAnsi="Arial" w:cs="Arial"/>
        </w:rPr>
        <w:t xml:space="preserve">Data ________________________ </w:t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  <w:t>Firma ______________________</w:t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</w:r>
      <w:r w:rsidRPr="00BB5CFC">
        <w:rPr>
          <w:rFonts w:ascii="Arial" w:eastAsia="DejaVuSansCondensed" w:hAnsi="Arial" w:cs="Arial"/>
        </w:rPr>
        <w:softHyphen/>
        <w:t>_____</w:t>
      </w:r>
    </w:p>
    <w:p w:rsidR="007368E5" w:rsidRPr="00BB5CFC" w:rsidRDefault="007368E5" w:rsidP="007871B4">
      <w:pPr>
        <w:spacing w:after="0"/>
        <w:jc w:val="both"/>
        <w:rPr>
          <w:rFonts w:ascii="Arial" w:eastAsia="DejaVuSansCondensed" w:hAnsi="Arial"/>
        </w:rPr>
      </w:pP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" w:hAnsi="Arial" w:cs="Arial"/>
        </w:rPr>
        <w:tab/>
      </w:r>
      <w:r w:rsidRPr="00BB5CFC">
        <w:rPr>
          <w:rFonts w:ascii="Arial" w:eastAsia="DejaVuSansCondensed,Italic" w:hAnsi="Arial" w:cs="Arial"/>
          <w:i/>
          <w:iCs/>
          <w:sz w:val="20"/>
          <w:szCs w:val="20"/>
        </w:rPr>
        <w:t>(Firma per esteso e leggibile del richiedente)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3577A6">
        <w:rPr>
          <w:rFonts w:ascii="Arial" w:hAnsi="Arial" w:cs="Arial"/>
          <w:b/>
          <w:bCs/>
          <w:i/>
          <w:iCs/>
        </w:rPr>
        <w:t>Ambito Territoriale Sociale 33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 w:rsidRPr="003577A6">
        <w:rPr>
          <w:rFonts w:ascii="Arial" w:hAnsi="Arial" w:cs="Arial"/>
          <w:i/>
          <w:iCs/>
        </w:rPr>
        <w:t xml:space="preserve">Città Sant’Angelo (Capofila) – Spoltore – Cappelle sul tavo – Moscufo – Pianella – Cepagatti – Elice – Nocciano </w:t>
      </w:r>
    </w:p>
    <w:p w:rsidR="007368E5" w:rsidRPr="003577A6" w:rsidRDefault="007368E5" w:rsidP="00E54C67">
      <w:pPr>
        <w:jc w:val="center"/>
        <w:rPr>
          <w:rFonts w:ascii="Candara,Italic" w:hAnsi="Candara,Italic" w:cs="Candara,Italic"/>
          <w:i/>
          <w:iCs/>
        </w:rPr>
      </w:pPr>
    </w:p>
    <w:p w:rsidR="007368E5" w:rsidRPr="003577A6" w:rsidRDefault="007368E5" w:rsidP="00E54C67">
      <w:pPr>
        <w:jc w:val="center"/>
        <w:rPr>
          <w:rFonts w:ascii="Candara,Italic" w:hAnsi="Candara,Italic" w:cs="Candara,Italic"/>
          <w:i/>
          <w:iCs/>
        </w:rPr>
      </w:pPr>
    </w:p>
    <w:p w:rsidR="007368E5" w:rsidRPr="003577A6" w:rsidRDefault="007368E5" w:rsidP="00E54C67">
      <w:pPr>
        <w:jc w:val="center"/>
        <w:rPr>
          <w:rFonts w:ascii="Candara,Italic" w:hAnsi="Candara,Italic" w:cs="Candara,Italic"/>
          <w:i/>
          <w:iCs/>
        </w:rPr>
      </w:pPr>
    </w:p>
    <w:p w:rsidR="007368E5" w:rsidRPr="003577A6" w:rsidRDefault="007368E5" w:rsidP="00E54C67">
      <w:pPr>
        <w:pBdr>
          <w:top w:val="single" w:sz="12" w:space="1" w:color="1F497D"/>
          <w:left w:val="single" w:sz="12" w:space="4" w:color="1F497D"/>
          <w:bottom w:val="single" w:sz="12" w:space="1" w:color="1F497D"/>
          <w:right w:val="single" w:sz="12" w:space="4" w:color="1F497D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577A6">
        <w:rPr>
          <w:rFonts w:ascii="Arial" w:hAnsi="Arial" w:cs="Arial"/>
          <w:b/>
          <w:bCs/>
          <w:sz w:val="40"/>
          <w:szCs w:val="40"/>
        </w:rPr>
        <w:t>REGISTRO D’AMBITO</w:t>
      </w:r>
    </w:p>
    <w:p w:rsidR="007368E5" w:rsidRPr="003577A6" w:rsidRDefault="007368E5" w:rsidP="00E54C67">
      <w:pPr>
        <w:pBdr>
          <w:top w:val="single" w:sz="12" w:space="1" w:color="1F497D"/>
          <w:left w:val="single" w:sz="12" w:space="4" w:color="1F497D"/>
          <w:bottom w:val="single" w:sz="12" w:space="1" w:color="1F497D"/>
          <w:right w:val="single" w:sz="12" w:space="4" w:color="1F497D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577A6">
        <w:rPr>
          <w:rFonts w:ascii="Arial" w:hAnsi="Arial" w:cs="Arial"/>
          <w:b/>
          <w:bCs/>
          <w:sz w:val="28"/>
          <w:szCs w:val="28"/>
        </w:rPr>
        <w:t>DEGLI ASSISTENTI FAMILIARI E DEGLI EDUCATORI DOMICILIARI</w:t>
      </w:r>
    </w:p>
    <w:p w:rsidR="007368E5" w:rsidRPr="003577A6" w:rsidRDefault="007368E5" w:rsidP="00E54C67">
      <w:pPr>
        <w:pBdr>
          <w:top w:val="single" w:sz="12" w:space="1" w:color="1F497D"/>
          <w:left w:val="single" w:sz="12" w:space="4" w:color="1F497D"/>
          <w:bottom w:val="single" w:sz="12" w:space="1" w:color="1F497D"/>
          <w:right w:val="single" w:sz="12" w:space="4" w:color="1F497D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577A6">
        <w:rPr>
          <w:rFonts w:ascii="Arial" w:hAnsi="Arial" w:cs="Arial"/>
          <w:b/>
          <w:bCs/>
          <w:sz w:val="28"/>
          <w:szCs w:val="28"/>
        </w:rPr>
        <w:t>AMBITO TERRITORIALE SOCIALE 33</w:t>
      </w:r>
    </w:p>
    <w:p w:rsidR="007368E5" w:rsidRPr="003577A6" w:rsidRDefault="007368E5" w:rsidP="00E54C67">
      <w:pPr>
        <w:rPr>
          <w:rFonts w:ascii="Arial" w:hAnsi="Arial" w:cs="Arial"/>
          <w:sz w:val="28"/>
          <w:szCs w:val="28"/>
        </w:rPr>
      </w:pPr>
    </w:p>
    <w:p w:rsidR="007368E5" w:rsidRPr="003577A6" w:rsidRDefault="007368E5" w:rsidP="00E54C67">
      <w:pPr>
        <w:rPr>
          <w:rFonts w:ascii="Arial" w:hAnsi="Arial" w:cs="Arial"/>
          <w:sz w:val="28"/>
          <w:szCs w:val="28"/>
        </w:rPr>
      </w:pPr>
    </w:p>
    <w:p w:rsidR="007368E5" w:rsidRPr="003577A6" w:rsidRDefault="007368E5" w:rsidP="00E54C67">
      <w:pPr>
        <w:rPr>
          <w:rFonts w:ascii="Arial" w:hAnsi="Arial" w:cs="Arial"/>
          <w:sz w:val="28"/>
          <w:szCs w:val="28"/>
        </w:rPr>
      </w:pPr>
    </w:p>
    <w:p w:rsidR="007368E5" w:rsidRPr="00545860" w:rsidRDefault="007368E5" w:rsidP="00E54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45860">
        <w:rPr>
          <w:rFonts w:ascii="Arial" w:hAnsi="Arial" w:cs="Arial"/>
          <w:b/>
          <w:bCs/>
          <w:sz w:val="28"/>
          <w:szCs w:val="28"/>
        </w:rPr>
        <w:t>per la realizzazione del progetto Inps gestione dipendenti pubblici</w:t>
      </w:r>
    </w:p>
    <w:p w:rsidR="007368E5" w:rsidRPr="00545860" w:rsidRDefault="007368E5" w:rsidP="00E54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45860">
        <w:rPr>
          <w:rFonts w:ascii="Arial" w:hAnsi="Arial" w:cs="Arial"/>
          <w:b/>
          <w:bCs/>
          <w:sz w:val="28"/>
          <w:szCs w:val="28"/>
        </w:rPr>
        <w:t>"Home Care Premium"</w:t>
      </w:r>
    </w:p>
    <w:p w:rsidR="007368E5" w:rsidRPr="00545860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545860">
        <w:rPr>
          <w:rFonts w:ascii="Arial" w:hAnsi="Arial" w:cs="Arial"/>
          <w:b/>
          <w:bCs/>
          <w:sz w:val="28"/>
          <w:szCs w:val="28"/>
        </w:rPr>
        <w:t>nel territorio dell’Ambito Territoriale Sociale 33</w:t>
      </w:r>
    </w:p>
    <w:p w:rsidR="007368E5" w:rsidRPr="003577A6" w:rsidRDefault="007368E5" w:rsidP="00E54C67">
      <w:pPr>
        <w:tabs>
          <w:tab w:val="left" w:pos="2910"/>
        </w:tabs>
        <w:jc w:val="center"/>
        <w:rPr>
          <w:rFonts w:ascii="Candara,Bold" w:hAnsi="Candara,Bold" w:cs="Candara,Bold"/>
          <w:b/>
          <w:bCs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Candara,Bold" w:hAnsi="Candara,Bold" w:cs="Candara,Bold"/>
          <w:b/>
          <w:bCs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Candara,Bold" w:hAnsi="Candara,Bold" w:cs="Candara,Bold"/>
          <w:b/>
          <w:bCs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Candara,Bold" w:hAnsi="Candara,Bold" w:cs="Candara,Bold"/>
          <w:b/>
          <w:bCs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3577A6">
        <w:rPr>
          <w:rFonts w:ascii="Arial" w:hAnsi="Arial" w:cs="Arial"/>
          <w:b/>
          <w:bCs/>
          <w:sz w:val="40"/>
          <w:szCs w:val="40"/>
        </w:rPr>
        <w:t>LINEE GUIDA OPERATIVE</w:t>
      </w: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7368E5" w:rsidRPr="003577A6" w:rsidRDefault="007368E5" w:rsidP="00E54C67">
      <w:pPr>
        <w:tabs>
          <w:tab w:val="left" w:pos="2910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:rsidR="007368E5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40"/>
          <w:szCs w:val="40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DEFINIZIONE E FINALITÀ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 xml:space="preserve">Il Registro degli Assistenti Familiari </w:t>
      </w:r>
      <w:r>
        <w:rPr>
          <w:rFonts w:ascii="Arial" w:eastAsia="DejaVuSansCondensed" w:hAnsi="Arial" w:cs="Arial"/>
        </w:rPr>
        <w:t xml:space="preserve">ed educatori domiciliari </w:t>
      </w:r>
      <w:r w:rsidRPr="003577A6">
        <w:rPr>
          <w:rFonts w:ascii="Arial" w:eastAsia="DejaVuSansCondensed" w:hAnsi="Arial" w:cs="Arial"/>
        </w:rPr>
        <w:t>è un elenco che raccoglie i nominativi dei lavoratori/lavoratrici che, provvisti/e di adeguati requisiti, intendono proporsi alle famiglie come assistenti familiari</w:t>
      </w:r>
      <w:r>
        <w:rPr>
          <w:rFonts w:ascii="Arial" w:eastAsia="DejaVuSansCondensed" w:hAnsi="Arial" w:cs="Arial"/>
        </w:rPr>
        <w:t xml:space="preserve"> o educatori domiciliari</w:t>
      </w:r>
      <w:r w:rsidRPr="003577A6">
        <w:rPr>
          <w:rFonts w:ascii="Arial" w:eastAsia="DejaVuSansCondensed" w:hAnsi="Arial" w:cs="Arial"/>
        </w:rPr>
        <w:t xml:space="preserve"> per l'attività di cura e assistenza alle persone che si trovano in condizioni di fragilità. L’istituzione del registro da parte del</w:t>
      </w:r>
      <w:r>
        <w:rPr>
          <w:rFonts w:ascii="Arial" w:eastAsia="DejaVuSansCondensed" w:hAnsi="Arial" w:cs="Arial"/>
        </w:rPr>
        <w:t>l’Ambito Territoriale Sociale 33</w:t>
      </w:r>
      <w:r w:rsidRPr="003577A6">
        <w:rPr>
          <w:rFonts w:ascii="Arial" w:eastAsia="DejaVuSansCondensed" w:hAnsi="Arial" w:cs="Arial"/>
        </w:rPr>
        <w:t xml:space="preserve"> ha lo scopo di favorire, nel territorio</w:t>
      </w:r>
      <w:r>
        <w:rPr>
          <w:rFonts w:ascii="Arial" w:eastAsia="DejaVuSansCondensed" w:hAnsi="Arial" w:cs="Arial"/>
        </w:rPr>
        <w:t>,</w:t>
      </w:r>
      <w:r w:rsidRPr="003577A6">
        <w:rPr>
          <w:rFonts w:ascii="Arial" w:eastAsia="DejaVuSansCondensed" w:hAnsi="Arial" w:cs="Arial"/>
        </w:rPr>
        <w:t xml:space="preserve"> la diffusione di un servizio di assistenza qualificato e regolare, a beneficio sia degli stessi lavoratori del settore, sia delle famiglie che hanno necessità di ricorrere ad assistenti fa</w:t>
      </w:r>
      <w:r>
        <w:rPr>
          <w:rFonts w:ascii="Arial" w:eastAsia="DejaVuSansCondensed" w:hAnsi="Arial" w:cs="Arial"/>
        </w:rPr>
        <w:t>miliari o educatori domiciliari</w:t>
      </w:r>
      <w:r w:rsidRPr="003577A6">
        <w:rPr>
          <w:rFonts w:ascii="Arial" w:eastAsia="DejaVuSansCondensed" w:hAnsi="Arial" w:cs="Arial"/>
        </w:rPr>
        <w:t xml:space="preserve">, ampliando in tal modo l’offerta dei servizi sociali destinati in particolare alle persone non autosufficienti ed incoraggiando l’emersione dal lavoro precario ed irregolare di coloro che offrono assistenza. 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ATTIVITA’ SVOLTA DALL’ASSISTENTE FAMILIARE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L'Assistente familiare è una figura con caratteristiche pratico - operative, la cui attività è rivolta a garantire a persone auto sufficienti e non, nelle loro necessità primarie, favorendone il benessere e l'autonomia all'i</w:t>
      </w:r>
      <w:r>
        <w:rPr>
          <w:rFonts w:ascii="Arial" w:eastAsia="DejaVuSansCondensed" w:hAnsi="Arial" w:cs="Arial"/>
        </w:rPr>
        <w:t>nterno dell'ambiente domestico-</w:t>
      </w:r>
      <w:r w:rsidRPr="003577A6">
        <w:rPr>
          <w:rFonts w:ascii="Arial" w:eastAsia="DejaVuSansCondensed" w:hAnsi="Arial" w:cs="Arial"/>
        </w:rPr>
        <w:t>familiare. E' in grado, inoltre, di relazionarsi con la rete dei servizi territoriali, pubblici e privati, al fine di assicurare opportunità di accesso a tali servizi da parte di soggetti non in grado di svolgere in autonomia gli adempimenti connessi.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L'attività comprende: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Aiuto nell'alzata e messa a letto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Igiene personale (ordinaria, bagno assistito in vasca o doccia, spugnatura persone allettate)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Aiuto nella vestizione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Preparazione e somministrazione pasti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Aiuto nell'assunzione dei farmaci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Cura e igiene degli ambienti;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Controllo e sorveglianza diurna e per il riposo notturno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Accompagnamento esterno per attività varie (accesso ai servizi sanitari, sociali e ricreativi, disbrigo di pratiche varie e amministrative)</w:t>
      </w:r>
    </w:p>
    <w:p w:rsidR="007368E5" w:rsidRPr="00545860" w:rsidRDefault="007368E5" w:rsidP="00E54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Aiuto per la spesa quotidiana e settimanale.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ATTIVITA’ SVOLTA DALL’EDUCATORE DOMICILIARE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L’educatore domiciliare è un operatore sociale che, in base a una specifica formazione professionale di carattere tecnico e tecnico-pratico nell’ambito di servizi socio-educativi e educativo-culturali extrascolastici, residenziali o aperti, svolge la propria attività nei riguardi di minori, mediante la formulazione e l’attuazione di progetti educativi volti a promuovere e contribuire al pieno sviluppo delle potenzialità di crescita personale per garantire l'inserimento e la partecipazione sociale, agendo, per il perseguimento di tali obiettivi, sulla relazione interpersonale, sulle dinamiche di gruppo, sul sistema familiare, sul contesto ambientale e sull’organizzazione dei servizi in campo educativo.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Le prestazioni dell’educatore domiciliare sono finalizzate a: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mantenere i minori disabili nel loro nucleo familiare e ambiente sociale di appartenenza;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elevare la qualità della vita e ad evitare il fenomeno dell’isolamento e dell’emarginazione sociale;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promuovere il recupero della funzionalità e la crescita evolutiva del minore disabile al fine di sviluppare le capacita residue, sotto il profilo dell'autonomia, della comunicazione e della formazione personale e relazionale; favorire la socializzazione, l’informazione e la partecipazione a iniziative e attività culturali e ricreative;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sviluppare e potenziare le capacità psico/fisiche dei minori disabili attraverso attività finalizzate all’autonomia;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essere in grado, nelle situazioni di disagio grave ovvero in contesti di emarginazione sociale, di mettere in atto strategie di reinserimento o di contenimento o di riduzione, garantire al minore disabile ed alla sua famiglia adeguato sostegno psicologico e psicopedagogico, attraverso interventi personalizzati sia all'interno del nucleo familiare sia all'esterno, allo scopo di favorire il superamento delle difficoltà di relazione;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prefigurare modalità di socializzazione tenendo conto delle risorse e dei vincoli esistenti, in collaborazione con altre figure professionali;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individuare e leggere dinamiche ed implicazioni delle situazioni problematiche e di disagio e di emarginazione sociale;</w:t>
      </w:r>
    </w:p>
    <w:p w:rsidR="007368E5" w:rsidRPr="00545860" w:rsidRDefault="007368E5" w:rsidP="00E54C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545860">
        <w:rPr>
          <w:rFonts w:ascii="Arial" w:eastAsia="DejaVuSansCondensed" w:hAnsi="Arial" w:cs="Arial"/>
        </w:rPr>
        <w:t>programmare, gestire e verificare gli interventi educativi.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ind w:left="284" w:hanging="218"/>
        <w:rPr>
          <w:rFonts w:ascii="DejaVuSansCondensed,Bold" w:hAnsi="DejaVuSansCondensed,Bold" w:cs="DejaVuSansCondensed,Bold"/>
          <w:b/>
          <w:bCs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SOGGETTI CHE POSSONO PRESENTARE DOMANDA DI ISCRIZIONE AL REGISTRO</w:t>
      </w:r>
    </w:p>
    <w:p w:rsidR="007368E5" w:rsidRPr="003577A6" w:rsidRDefault="007368E5" w:rsidP="00E54C67">
      <w:pPr>
        <w:autoSpaceDE w:val="0"/>
        <w:autoSpaceDN w:val="0"/>
        <w:adjustRightInd w:val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Possono presentare domanda tutti i cittadini, italiani e stranieri, che rispondono ai seguenti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requisiti:</w:t>
      </w:r>
    </w:p>
    <w:p w:rsidR="007368E5" w:rsidRPr="00EA1F88" w:rsidRDefault="007368E5" w:rsidP="00E54C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EA1F88">
        <w:rPr>
          <w:rFonts w:ascii="Arial" w:eastAsia="DejaVuSansCondensed" w:hAnsi="Arial" w:cs="Arial"/>
        </w:rPr>
        <w:t>avere compiuto 18 anni;</w:t>
      </w:r>
    </w:p>
    <w:p w:rsidR="007368E5" w:rsidRPr="00EA1F88" w:rsidRDefault="007368E5" w:rsidP="00E54C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EA1F88">
        <w:rPr>
          <w:rFonts w:ascii="Arial" w:eastAsia="DejaVuSansCondensed" w:hAnsi="Arial" w:cs="Arial"/>
        </w:rPr>
        <w:t>essere in possesso di regolare permesso di soggiorno, anche in fase di rilascio o rinnovo (solo per i cittadini extracomunitari);</w:t>
      </w:r>
    </w:p>
    <w:p w:rsidR="007368E5" w:rsidRPr="00EA1F88" w:rsidRDefault="007368E5" w:rsidP="00E54C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EA1F88">
        <w:rPr>
          <w:rFonts w:ascii="Arial" w:eastAsia="DejaVuSansCondensed" w:hAnsi="Arial" w:cs="Arial"/>
        </w:rPr>
        <w:t>possedere una conoscenza di base della lingua italiana in alternativa impegnarsi a frequentare un corso apposito nell’anno del progetto (per chi ha nazionalità straniera);</w:t>
      </w:r>
    </w:p>
    <w:p w:rsidR="007368E5" w:rsidRPr="00EA1F88" w:rsidRDefault="007368E5" w:rsidP="00E54C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EA1F88">
        <w:rPr>
          <w:rFonts w:ascii="Arial" w:eastAsia="DejaVuSansCondensed" w:hAnsi="Arial" w:cs="Arial"/>
        </w:rPr>
        <w:t>non avere conseguito condanne penali passate in giudicato e non avere carichi penali pendenti;</w:t>
      </w:r>
    </w:p>
    <w:p w:rsidR="007368E5" w:rsidRPr="00EA1F88" w:rsidRDefault="007368E5" w:rsidP="00E54C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 w:cs="Arial"/>
        </w:rPr>
      </w:pPr>
      <w:r w:rsidRPr="00EA1F88">
        <w:rPr>
          <w:rFonts w:ascii="Arial" w:hAnsi="Arial" w:cs="Arial"/>
          <w:b/>
          <w:bCs/>
        </w:rPr>
        <w:t>per gli Assistenti Familiari</w:t>
      </w:r>
      <w:r w:rsidRPr="00EA1F88">
        <w:rPr>
          <w:rFonts w:ascii="Arial" w:eastAsia="DejaVuSansCondensed" w:hAnsi="Arial" w:cs="Arial"/>
        </w:rPr>
        <w:t xml:space="preserve">, di avere frequentato, con esito positivo, </w:t>
      </w:r>
      <w:r>
        <w:rPr>
          <w:rFonts w:ascii="Arial" w:eastAsia="DejaVuSansCondensed" w:hAnsi="Arial" w:cs="Arial"/>
        </w:rPr>
        <w:t>un</w:t>
      </w:r>
      <w:r w:rsidRPr="00EA1F88">
        <w:rPr>
          <w:rFonts w:ascii="Arial" w:eastAsia="DejaVuSansCondensed" w:hAnsi="Arial" w:cs="Arial"/>
        </w:rPr>
        <w:t xml:space="preserve"> corso di formazione professionale della durata di almeno 50 ore, afferente l'area dell'assistenza alla persona organizzato, </w:t>
      </w:r>
      <w:r w:rsidRPr="00EA1F88">
        <w:rPr>
          <w:rFonts w:ascii="Arial" w:hAnsi="Arial" w:cs="Arial"/>
          <w:b/>
          <w:bCs/>
        </w:rPr>
        <w:t xml:space="preserve">oppure </w:t>
      </w:r>
      <w:r w:rsidRPr="00EA1F88">
        <w:rPr>
          <w:rFonts w:ascii="Arial" w:eastAsia="DejaVuSansCondensed" w:hAnsi="Arial" w:cs="Arial"/>
        </w:rPr>
        <w:t xml:space="preserve">essere in possesso della qualifica professionale inerente l'area dell'assistenza socio-sanitaria, con riferimento all'area di cura alla persona (OSS, OSA, ADEST, OTA o altro titolo equipollente), conseguita presso Ente di formazione accreditato dalla Regione Abruzzo, </w:t>
      </w:r>
      <w:r w:rsidRPr="00EA1F88">
        <w:rPr>
          <w:rFonts w:ascii="Arial" w:hAnsi="Arial" w:cs="Arial"/>
          <w:b/>
          <w:bCs/>
        </w:rPr>
        <w:t xml:space="preserve">oppure </w:t>
      </w:r>
      <w:r w:rsidRPr="00EA1F88">
        <w:rPr>
          <w:rFonts w:ascii="Arial" w:eastAsia="DejaVuSansCondensed" w:hAnsi="Arial" w:cs="Arial"/>
        </w:rPr>
        <w:t>essere in possesso di titoli esteri equipollenti riconosciuti dal Ministero delle Politiche Sociali, (i titoli esteri devono essere consegnati tradotti in lingua italiana),</w:t>
      </w:r>
      <w:r w:rsidRPr="00EA1F88">
        <w:rPr>
          <w:rFonts w:ascii="Arial" w:hAnsi="Arial" w:cs="Arial"/>
          <w:b/>
          <w:bCs/>
        </w:rPr>
        <w:t>oppure</w:t>
      </w:r>
      <w:r w:rsidRPr="00EA1F88">
        <w:rPr>
          <w:rFonts w:ascii="Arial" w:eastAsia="DejaVuSansCondensed" w:hAnsi="Arial" w:cs="Arial"/>
        </w:rPr>
        <w:t xml:space="preserve"> di avere esperienza acquisita “on the job” certificabile, anche a titolo volontario, in materia di assistenza alla persona e di essere disposto a frequentare eventuale corso di formazione inerente organizzato dall’ente o da altri soggetti del territorio;</w:t>
      </w:r>
    </w:p>
    <w:p w:rsidR="007368E5" w:rsidRPr="00EA1F88" w:rsidRDefault="007368E5" w:rsidP="00E54C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18"/>
        <w:jc w:val="both"/>
        <w:rPr>
          <w:rFonts w:ascii="Arial" w:eastAsia="DejaVuSansCondensed" w:hAnsi="Arial"/>
        </w:rPr>
      </w:pPr>
      <w:r w:rsidRPr="00EA1F88">
        <w:rPr>
          <w:rFonts w:ascii="DejaVuSansCondensed,Bold" w:hAnsi="DejaVuSansCondensed,Bold" w:cs="DejaVuSansCondensed,Bold"/>
          <w:b/>
          <w:bCs/>
        </w:rPr>
        <w:t>nel caso di Educatori Domiciliari</w:t>
      </w:r>
      <w:r w:rsidRPr="00EA1F88">
        <w:rPr>
          <w:rFonts w:ascii="DejaVuSansCondensed" w:eastAsia="DejaVuSansCondensed" w:hAnsi="DejaVuSansCondensed,Bold" w:cs="DejaVuSansCondensed"/>
        </w:rPr>
        <w:t>,</w:t>
      </w:r>
      <w:r w:rsidRPr="00EA1F88">
        <w:rPr>
          <w:rFonts w:ascii="Arial" w:eastAsia="DejaVuSansCondensed" w:hAnsi="Arial" w:cs="Arial"/>
        </w:rPr>
        <w:t xml:space="preserve"> essere in possesso di una delle lauree </w:t>
      </w:r>
      <w:r w:rsidRPr="00EA1F88">
        <w:rPr>
          <w:rFonts w:ascii="Arial" w:hAnsi="Arial" w:cs="Arial"/>
        </w:rPr>
        <w:t>in campo educativo e formativo ovvero psicologico e sociale previste dalla normativa</w:t>
      </w:r>
      <w:r w:rsidRPr="00EA1F88">
        <w:rPr>
          <w:rFonts w:ascii="Arial" w:eastAsia="DejaVuSansCondensed" w:hAnsi="Arial" w:cs="Arial"/>
        </w:rPr>
        <w:t xml:space="preserve"> </w:t>
      </w:r>
      <w:r w:rsidRPr="00EA1F88">
        <w:rPr>
          <w:rFonts w:ascii="Arial" w:hAnsi="Arial" w:cs="Arial"/>
        </w:rPr>
        <w:t xml:space="preserve">statale vigente; </w:t>
      </w:r>
      <w:r w:rsidRPr="00EA1F88">
        <w:rPr>
          <w:rFonts w:ascii="Arial" w:hAnsi="Arial" w:cs="Arial"/>
          <w:b/>
          <w:bCs/>
        </w:rPr>
        <w:t>oppure</w:t>
      </w:r>
      <w:r w:rsidRPr="00EA1F88">
        <w:rPr>
          <w:rFonts w:ascii="Arial" w:hAnsi="Arial" w:cs="Arial"/>
        </w:rPr>
        <w:t xml:space="preserve"> di aver conseguito diploma di scuola secondaria superiore in</w:t>
      </w:r>
      <w:r w:rsidRPr="00EA1F88">
        <w:rPr>
          <w:rFonts w:ascii="Arial" w:hAnsi="Arial" w:cs="Arial"/>
          <w:b/>
          <w:bCs/>
        </w:rPr>
        <w:t xml:space="preserve"> </w:t>
      </w:r>
      <w:r w:rsidRPr="00EA1F88">
        <w:rPr>
          <w:rFonts w:ascii="Arial" w:hAnsi="Arial" w:cs="Arial"/>
        </w:rPr>
        <w:t>campo educativo e formativo ovvero psicologico e sociale</w:t>
      </w:r>
      <w:r w:rsidRPr="00EA1F88">
        <w:rPr>
          <w:rFonts w:ascii="Arial" w:hAnsi="Arial" w:cs="Arial"/>
          <w:b/>
          <w:bCs/>
        </w:rPr>
        <w:t>;</w:t>
      </w:r>
      <w:r w:rsidRPr="00EA1F88">
        <w:rPr>
          <w:rFonts w:ascii="Arial" w:hAnsi="Arial" w:cs="Arial"/>
        </w:rPr>
        <w:t xml:space="preserve"> </w:t>
      </w:r>
      <w:r w:rsidRPr="00EA1F88">
        <w:rPr>
          <w:rFonts w:ascii="Arial" w:hAnsi="Arial" w:cs="Arial"/>
          <w:b/>
          <w:bCs/>
        </w:rPr>
        <w:t>oppure</w:t>
      </w:r>
      <w:r w:rsidRPr="00EA1F88">
        <w:rPr>
          <w:rFonts w:ascii="Arial" w:hAnsi="Arial" w:cs="Arial"/>
        </w:rPr>
        <w:t xml:space="preserve"> altro diploma di scuola secondaria superiore e attestato di qualifica in campo educativo e formativo ovvero psicologico e sociale rilasciato da Ente di Formazione Accreditato dalla Regione Abruzzo. 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ISCRIZIONE AL REGISTRO D’AMBITO DEGLI ASSISTENTI FAMILIARI E DEGLI</w:t>
      </w:r>
      <w:r>
        <w:rPr>
          <w:rFonts w:ascii="Arial" w:hAnsi="Arial" w:cs="Arial"/>
          <w:b/>
          <w:bCs/>
        </w:rPr>
        <w:t xml:space="preserve"> </w:t>
      </w:r>
      <w:r w:rsidRPr="003577A6">
        <w:rPr>
          <w:rFonts w:ascii="Arial" w:hAnsi="Arial" w:cs="Arial"/>
          <w:b/>
          <w:bCs/>
        </w:rPr>
        <w:t>EDUCATORI DOMICILIARI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Tutti i soggetti interessati al presente avviso dovranno utilizzare apposito modello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di domanda, disponibile presso:</w:t>
      </w:r>
    </w:p>
    <w:p w:rsidR="007368E5" w:rsidRPr="00EA1F88" w:rsidRDefault="007368E5" w:rsidP="00E54C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EA1F88">
        <w:rPr>
          <w:rFonts w:ascii="Arial" w:eastAsia="DejaVuSansCondensed" w:hAnsi="Arial" w:cs="Arial"/>
        </w:rPr>
        <w:t>gli uffici di Segretariato Sociale dei Comuni dell’Ambito Territoriale Sociale n°33;</w:t>
      </w:r>
    </w:p>
    <w:p w:rsidR="007368E5" w:rsidRPr="00EA1F88" w:rsidRDefault="007368E5" w:rsidP="00E54C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  <w:r w:rsidRPr="00EA1F88">
        <w:rPr>
          <w:rFonts w:ascii="Arial" w:eastAsia="DejaVuSansCondensed" w:hAnsi="Arial" w:cs="Arial"/>
        </w:rPr>
        <w:t>i rispettivi siti internet istituzionali dei Comuni dell’Ambito Territoriale Sociale n°33</w:t>
      </w:r>
      <w:r>
        <w:rPr>
          <w:rFonts w:ascii="Arial" w:eastAsia="DejaVuSansCondensed" w:hAnsi="Arial" w:cs="Arial"/>
        </w:rPr>
        <w:t>.</w:t>
      </w:r>
    </w:p>
    <w:p w:rsidR="007368E5" w:rsidRPr="004F232D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F232D">
        <w:rPr>
          <w:rFonts w:ascii="Arial" w:hAnsi="Arial" w:cs="Arial"/>
          <w:color w:val="000000"/>
        </w:rPr>
        <w:t xml:space="preserve">La domanda, una volta compilata, deve essere consegnata all’Ufficio protocollo del Comune di Città Sant’Angelo, o spedita ed invitata al Comune di Città Sant’Angelo, Piazza IV Novembre, 1 65013 Città Sant’Angelo (PE), o inviata all’indirizzo email: </w:t>
      </w:r>
      <w:hyperlink r:id="rId5" w:history="1">
        <w:r w:rsidRPr="004F232D">
          <w:rPr>
            <w:rStyle w:val="Hyperlink"/>
            <w:rFonts w:ascii="Arial" w:hAnsi="Arial" w:cs="Arial"/>
          </w:rPr>
          <w:t>comune.cittasantangelo@pec.it</w:t>
        </w:r>
      </w:hyperlink>
      <w:r w:rsidRPr="004F232D">
        <w:rPr>
          <w:rFonts w:ascii="Arial" w:hAnsi="Arial" w:cs="Arial"/>
          <w:color w:val="000000"/>
        </w:rPr>
        <w:t>, oppure via fax al numero 085/9696271 – 085/9696277</w:t>
      </w:r>
      <w:r>
        <w:rPr>
          <w:rFonts w:ascii="Arial" w:hAnsi="Arial" w:cs="Arial"/>
          <w:color w:val="000000"/>
        </w:rPr>
        <w:t>.</w:t>
      </w:r>
    </w:p>
    <w:p w:rsidR="007368E5" w:rsidRPr="00EA1F88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  <w:r w:rsidRPr="003577A6">
        <w:rPr>
          <w:rFonts w:ascii="Arial" w:eastAsia="DejaVuSansCondensed" w:hAnsi="Arial" w:cs="Arial"/>
        </w:rPr>
        <w:t>L’aggiornamento nel tempo della documentazione e delle caratteristiche professionali è a carico dell’Assistente Familiare/Educatore</w:t>
      </w:r>
      <w:r>
        <w:rPr>
          <w:rFonts w:ascii="Arial" w:eastAsia="DejaVuSansCondensed" w:hAnsi="Arial" w:cs="Arial"/>
        </w:rPr>
        <w:t xml:space="preserve"> domiciliare</w:t>
      </w:r>
      <w:r w:rsidRPr="003577A6">
        <w:rPr>
          <w:rFonts w:ascii="Arial" w:eastAsia="DejaVuSansCondensed" w:hAnsi="Arial" w:cs="Arial"/>
        </w:rPr>
        <w:t xml:space="preserve"> iscritto al Registro e può essere effettuata presso gli Sporte</w:t>
      </w:r>
      <w:r>
        <w:rPr>
          <w:rFonts w:ascii="Arial" w:eastAsia="DejaVuSansCondensed" w:hAnsi="Arial" w:cs="Arial"/>
        </w:rPr>
        <w:t>lli Sociali Home Care Premium del Comune di</w:t>
      </w:r>
      <w:r w:rsidRPr="003577A6">
        <w:rPr>
          <w:rFonts w:ascii="Arial" w:eastAsia="DejaVuSansCondensed" w:hAnsi="Arial" w:cs="Arial"/>
        </w:rPr>
        <w:t xml:space="preserve"> Città Sant’</w:t>
      </w:r>
      <w:r>
        <w:rPr>
          <w:rFonts w:ascii="Arial" w:eastAsia="DejaVuSansCondensed" w:hAnsi="Arial" w:cs="Arial"/>
        </w:rPr>
        <w:t>Angelo (di prossima istituzione).</w:t>
      </w:r>
    </w:p>
    <w:p w:rsidR="007368E5" w:rsidRPr="0000418A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  <w:color w:val="000080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MODALITÀ PER LA TENUTA DEL REGISTRO</w:t>
      </w: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  <w:r w:rsidRPr="003577A6">
        <w:rPr>
          <w:rFonts w:ascii="Arial" w:eastAsia="DejaVuSansCondensed" w:hAnsi="Arial" w:cs="Arial"/>
        </w:rPr>
        <w:t>Il Registro D’Ambito degli Assistenti Familiari e degli Educa</w:t>
      </w:r>
      <w:r>
        <w:rPr>
          <w:rFonts w:ascii="Arial" w:eastAsia="DejaVuSansCondensed" w:hAnsi="Arial" w:cs="Arial"/>
        </w:rPr>
        <w:t xml:space="preserve">tori Domiciliari è gestito dal </w:t>
      </w:r>
      <w:r w:rsidRPr="003577A6">
        <w:rPr>
          <w:rFonts w:ascii="Arial" w:eastAsia="DejaVuSansCondensed" w:hAnsi="Arial" w:cs="Arial"/>
        </w:rPr>
        <w:t xml:space="preserve">Comune </w:t>
      </w:r>
      <w:r>
        <w:rPr>
          <w:rFonts w:ascii="Arial" w:eastAsia="DejaVuSansCondensed" w:hAnsi="Arial" w:cs="Arial"/>
        </w:rPr>
        <w:t xml:space="preserve">di Città Sant’Angelo come Ente Capofila </w:t>
      </w:r>
      <w:r w:rsidRPr="00EA1F88">
        <w:rPr>
          <w:rFonts w:ascii="Arial" w:eastAsia="DejaVuSansCondensed" w:hAnsi="Arial" w:cs="Arial"/>
        </w:rPr>
        <w:t>dell’Ambito Territoriale Sociale n°33</w:t>
      </w:r>
      <w:r>
        <w:rPr>
          <w:rFonts w:ascii="Arial" w:eastAsia="DejaVuSansCondensed" w:hAnsi="Arial" w:cs="Arial"/>
        </w:rPr>
        <w:t xml:space="preserve"> </w:t>
      </w:r>
      <w:bookmarkStart w:id="0" w:name="_GoBack"/>
      <w:bookmarkEnd w:id="0"/>
      <w:r w:rsidRPr="003577A6">
        <w:rPr>
          <w:rFonts w:ascii="Arial" w:eastAsia="DejaVuSansCondensed" w:hAnsi="Arial" w:cs="Arial"/>
        </w:rPr>
        <w:t>mediante gli</w:t>
      </w:r>
      <w:r>
        <w:rPr>
          <w:rFonts w:ascii="Arial" w:eastAsia="DejaVuSansCondensed" w:hAnsi="Arial" w:cs="Arial"/>
        </w:rPr>
        <w:t xml:space="preserve"> sportelli Home Care Premium. Il </w:t>
      </w:r>
      <w:r w:rsidRPr="003577A6">
        <w:rPr>
          <w:rFonts w:ascii="Arial" w:eastAsia="DejaVuSansCondensed" w:hAnsi="Arial" w:cs="Arial"/>
        </w:rPr>
        <w:t>Registro viene aggiornato</w:t>
      </w:r>
      <w:r>
        <w:rPr>
          <w:rFonts w:ascii="Arial" w:eastAsia="DejaVuSansCondensed" w:hAnsi="Arial" w:cs="Arial"/>
        </w:rPr>
        <w:t xml:space="preserve"> con cadenza mensile dal </w:t>
      </w:r>
      <w:r w:rsidRPr="003577A6">
        <w:rPr>
          <w:rFonts w:ascii="Arial" w:eastAsia="DejaVuSansCondensed" w:hAnsi="Arial" w:cs="Arial"/>
        </w:rPr>
        <w:t xml:space="preserve">Comune </w:t>
      </w:r>
      <w:r>
        <w:rPr>
          <w:rFonts w:ascii="Arial" w:eastAsia="DejaVuSansCondensed" w:hAnsi="Arial" w:cs="Arial"/>
        </w:rPr>
        <w:t xml:space="preserve">di Città Sant’Angelo. Tutti i dati </w:t>
      </w:r>
      <w:r w:rsidRPr="003577A6">
        <w:rPr>
          <w:rFonts w:ascii="Arial" w:eastAsia="DejaVuSansCondensed" w:hAnsi="Arial" w:cs="Arial"/>
        </w:rPr>
        <w:t>raccolti sono trattati nel rispetto della vigente normativa in mat</w:t>
      </w:r>
      <w:r>
        <w:rPr>
          <w:rFonts w:ascii="Arial" w:eastAsia="DejaVuSansCondensed" w:hAnsi="Arial" w:cs="Arial"/>
        </w:rPr>
        <w:t xml:space="preserve">eria di privacy. Per ogni utile </w:t>
      </w:r>
      <w:r w:rsidRPr="003577A6">
        <w:rPr>
          <w:rFonts w:ascii="Arial" w:eastAsia="DejaVuSansCondensed" w:hAnsi="Arial" w:cs="Arial"/>
        </w:rPr>
        <w:t xml:space="preserve">informazione è possibile rivolgersi agli Sportelli Sociali </w:t>
      </w:r>
      <w:r>
        <w:rPr>
          <w:rFonts w:ascii="Arial" w:eastAsia="DejaVuSansCondensed" w:hAnsi="Arial" w:cs="Arial"/>
        </w:rPr>
        <w:t>Home Care Premium del Comune di Città Sant’Angelo</w:t>
      </w:r>
      <w:r w:rsidRPr="003577A6">
        <w:rPr>
          <w:rFonts w:ascii="Arial" w:eastAsia="DejaVuSansCondensed" w:hAnsi="Arial" w:cs="Arial"/>
        </w:rPr>
        <w:t xml:space="preserve"> </w:t>
      </w:r>
      <w:r>
        <w:rPr>
          <w:rFonts w:ascii="Arial" w:eastAsia="DejaVuSansCondensed" w:hAnsi="Arial" w:cs="Arial"/>
        </w:rPr>
        <w:t xml:space="preserve">(di prossima istituzione) </w:t>
      </w:r>
      <w:r w:rsidRPr="003577A6">
        <w:rPr>
          <w:rFonts w:ascii="Arial" w:eastAsia="DejaVuSansCondensed" w:hAnsi="Arial" w:cs="Arial"/>
        </w:rPr>
        <w:t xml:space="preserve">negli orari di apertura al pubblico. 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ORGANIZZAZIONE E FRUIZIONE DEL REGISTRO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II registro dovrà contenere i dati essenziali relativi agli iscritti e alla sussistenza dei requisiti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d'iscrizione, inoltre potrà prevedere - in forma accessoria e a solo titolo d’informazioni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suppletive fornite dagli interessati - una raccolta dei curricula vitae degli assistenti familiari</w:t>
      </w:r>
      <w:r>
        <w:rPr>
          <w:rFonts w:ascii="Arial" w:eastAsia="DejaVuSansCondensed" w:hAnsi="Arial" w:cs="Arial"/>
        </w:rPr>
        <w:t xml:space="preserve"> ed educatori </w:t>
      </w:r>
      <w:r w:rsidRPr="003577A6">
        <w:rPr>
          <w:rFonts w:ascii="Arial" w:eastAsia="DejaVuSansCondensed" w:hAnsi="Arial" w:cs="Arial"/>
        </w:rPr>
        <w:t>iscritti. Gli stessi, pertanto, al momento della presentazione della domanda d’iscrizione,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potranno consegnare eventuale documentazione riguardante la formazione professionale e le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attività lavorative pregresse, e rilasciare tutte quelle informazioni relative alla reperibilità e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disponibilità all'attività di assistenza, ritenute utili ai fini della propria collocazione lavorativa.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 xml:space="preserve">Il Comune di </w:t>
      </w:r>
      <w:r>
        <w:rPr>
          <w:rFonts w:ascii="Arial" w:eastAsia="DejaVuSansCondensed" w:hAnsi="Arial" w:cs="Arial"/>
        </w:rPr>
        <w:t>Città Sant’Angelo</w:t>
      </w:r>
      <w:r w:rsidRPr="003577A6">
        <w:rPr>
          <w:rFonts w:ascii="Arial" w:eastAsia="DejaVuSansCondensed" w:hAnsi="Arial" w:cs="Arial"/>
        </w:rPr>
        <w:t>,</w:t>
      </w:r>
      <w:r>
        <w:rPr>
          <w:rFonts w:ascii="Arial" w:eastAsia="DejaVuSansCondensed" w:hAnsi="Arial" w:cs="Arial"/>
        </w:rPr>
        <w:t xml:space="preserve"> quale Ente capofila </w:t>
      </w:r>
      <w:r w:rsidRPr="00EA1F88">
        <w:rPr>
          <w:rFonts w:ascii="Arial" w:eastAsia="DejaVuSansCondensed" w:hAnsi="Arial" w:cs="Arial"/>
        </w:rPr>
        <w:t>dell’Ambito Territoriale Sociale n°33</w:t>
      </w:r>
      <w:r w:rsidRPr="003577A6">
        <w:rPr>
          <w:rFonts w:ascii="Arial" w:eastAsia="DejaVuSansCondensed" w:hAnsi="Arial" w:cs="Arial"/>
        </w:rPr>
        <w:t>, in tal senso autorizzato dagli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interessati, potrà fornire notizie e informazioni ai cittadini interessati all’assunzione di un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assistente familiare</w:t>
      </w:r>
      <w:r>
        <w:rPr>
          <w:rFonts w:ascii="Arial" w:eastAsia="DejaVuSansCondensed" w:hAnsi="Arial" w:cs="Arial"/>
        </w:rPr>
        <w:t xml:space="preserve"> e/o </w:t>
      </w:r>
      <w:r w:rsidRPr="007A7CE1">
        <w:rPr>
          <w:rFonts w:ascii="Arial" w:eastAsia="DejaVuSansCondensed" w:hAnsi="Arial" w:cs="Arial"/>
        </w:rPr>
        <w:t>educatore domiciliare, ferma restando la totale responsabilità del dichiarante sulla veridicità dei dati riportati. Il database informatizzato e cartaceo dovrà possedere i requisisti di sicurezza necessari e garantire il rispetto della normativa sulla privacy (D.lgs. 196/2003). Pertanto, ai sensi del Decreto</w:t>
      </w:r>
      <w:r w:rsidRPr="003577A6">
        <w:rPr>
          <w:rFonts w:ascii="Arial" w:eastAsia="DejaVuSansCondensed" w:hAnsi="Arial" w:cs="Arial"/>
        </w:rPr>
        <w:t xml:space="preserve"> legislativo n. 196/2003, il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trattamento dei dati personali di coloro che presentano istanza è esclusivamente finalizzato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all'inserimento dei medesimi nel Registro degli assistenti familiari e degli educatori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domiciliari per eventuali e successivi incarichi di lavoro pertinenti, e sarà effettuato con le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modalità previste dalla norma al fine di garantire la sicurezza e la riservatezza dei soggetti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richiedenti.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Sarà comunque necessario autorizzare (come da modello di domanda) il Comune di</w:t>
      </w:r>
      <w:r>
        <w:rPr>
          <w:rFonts w:ascii="Arial" w:eastAsia="DejaVuSansCondensed" w:hAnsi="Arial" w:cs="Arial"/>
        </w:rPr>
        <w:t xml:space="preserve"> Città Sant’Angelo</w:t>
      </w:r>
      <w:r w:rsidRPr="003577A6">
        <w:rPr>
          <w:rFonts w:ascii="Arial" w:eastAsia="DejaVuSansCondensed" w:hAnsi="Arial" w:cs="Arial"/>
        </w:rPr>
        <w:t>, in qual</w:t>
      </w:r>
      <w:r>
        <w:rPr>
          <w:rFonts w:ascii="Arial" w:eastAsia="DejaVuSansCondensed" w:hAnsi="Arial" w:cs="Arial"/>
        </w:rPr>
        <w:t xml:space="preserve">ità di Ente Capofila </w:t>
      </w:r>
      <w:r w:rsidRPr="00EA1F88">
        <w:rPr>
          <w:rFonts w:ascii="Arial" w:eastAsia="DejaVuSansCondensed" w:hAnsi="Arial" w:cs="Arial"/>
        </w:rPr>
        <w:t>dell’Ambito Territoriale Sociale n°33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a rendere pubblici anche attraverso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il sito web istituzionale tutti i propri dati caratterizza</w:t>
      </w:r>
      <w:r>
        <w:rPr>
          <w:rFonts w:ascii="Arial" w:eastAsia="DejaVuSansCondensed" w:hAnsi="Arial" w:cs="Arial"/>
        </w:rPr>
        <w:t>n</w:t>
      </w:r>
      <w:r w:rsidRPr="003577A6">
        <w:rPr>
          <w:rFonts w:ascii="Arial" w:eastAsia="DejaVuSansCondensed" w:hAnsi="Arial" w:cs="Arial"/>
        </w:rPr>
        <w:t>ti l'iscrizione al registro e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specificatamente: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• Cognome e nome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• Numero di telefono</w:t>
      </w: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  <w:r w:rsidRPr="003577A6">
        <w:rPr>
          <w:rFonts w:ascii="Arial" w:eastAsia="DejaVuSansCondensed" w:hAnsi="Arial" w:cs="Arial"/>
        </w:rPr>
        <w:t>• Indirizzo e-mail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ANALISI DELLA DOMANDA</w:t>
      </w: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  <w:r w:rsidRPr="003577A6">
        <w:rPr>
          <w:rFonts w:ascii="Arial" w:eastAsia="DejaVuSansCondensed" w:hAnsi="Arial" w:cs="Arial"/>
        </w:rPr>
        <w:t>L’Ammissione al Registro avverrà previa verifica dei requisiti previsti . I dati forniti nella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domanda di iscrizione verranno trattati nel rispetto del D.Lgs n. 196/2003 in materia di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protezione dei dati personali.</w:t>
      </w: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CANCELLAZIONE DAL REGISTRO</w:t>
      </w: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  <w:r w:rsidRPr="003577A6">
        <w:rPr>
          <w:rFonts w:ascii="Arial" w:eastAsia="DejaVuSansCondensed" w:hAnsi="Arial" w:cs="Arial"/>
        </w:rPr>
        <w:t>L’iscrizione al Registro ha validità permanente. La cancellazione dal registro potrà avvenire: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per esplicita volontà dell’Assistente/Educatore Domiciliare oppure per accertamento di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requisiti non rispondenti a quanto previsto dal presente avviso.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OBBLIGHI PER GLI ISCRITTI NEL REGISTRO</w:t>
      </w: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  <w:r w:rsidRPr="003577A6">
        <w:rPr>
          <w:rFonts w:ascii="Arial" w:eastAsia="DejaVuSansCondensed" w:hAnsi="Arial" w:cs="Arial"/>
        </w:rPr>
        <w:t>Gli iscritti nel Registro hanno l’obbligo di comunicare all’Ufficio ogni variazione dei dati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trasmessi all’atto dell’iscrizione.</w:t>
      </w: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3577A6">
        <w:rPr>
          <w:rFonts w:ascii="Arial" w:hAnsi="Arial" w:cs="Arial"/>
          <w:b/>
          <w:bCs/>
        </w:rPr>
        <w:t>ULTERIORI DISPOSIZIONI</w:t>
      </w: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  <w:r w:rsidRPr="003577A6">
        <w:rPr>
          <w:rFonts w:ascii="Arial" w:eastAsia="DejaVuSansCondensed" w:hAnsi="Arial" w:cs="Arial"/>
        </w:rPr>
        <w:t>Il Registro di cui ai precedenti punti potrà essere utilizzato per ulteriori altri progetti da</w:t>
      </w:r>
      <w:r>
        <w:rPr>
          <w:rFonts w:ascii="Arial" w:eastAsia="DejaVuSansCondensed" w:hAnsi="Arial" w:cs="Arial"/>
        </w:rPr>
        <w:t xml:space="preserve"> </w:t>
      </w:r>
      <w:r w:rsidRPr="003577A6">
        <w:rPr>
          <w:rFonts w:ascii="Arial" w:eastAsia="DejaVuSansCondensed" w:hAnsi="Arial" w:cs="Arial"/>
        </w:rPr>
        <w:t>realizzare a livello di Ambito o di singolo Comune.</w:t>
      </w: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</w:p>
    <w:p w:rsidR="007368E5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 w:cs="Arial"/>
        </w:rPr>
      </w:pPr>
    </w:p>
    <w:p w:rsidR="007368E5" w:rsidRPr="003577A6" w:rsidRDefault="007368E5" w:rsidP="00E54C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 </w:t>
      </w:r>
      <w:r w:rsidRPr="00F46162">
        <w:rPr>
          <w:rFonts w:ascii="Arial" w:hAnsi="Arial" w:cs="Arial"/>
          <w:b/>
          <w:bCs/>
        </w:rPr>
        <w:t xml:space="preserve">Comune Di </w:t>
      </w:r>
      <w:r>
        <w:rPr>
          <w:rFonts w:ascii="Arial" w:hAnsi="Arial" w:cs="Arial"/>
          <w:b/>
          <w:bCs/>
        </w:rPr>
        <w:t>Città Sant’Angelo</w:t>
      </w: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Piazza IV Novembre, 1</w:t>
      </w: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65013</w:t>
      </w:r>
      <w:r w:rsidRPr="00F4616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Città Sant’Angelo (PE)</w:t>
      </w: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OGGETTO: RICHIESTA DI ISCRIZIONE AL REGISTRO D’AMBITO SEZ. ASSISTENTI FAMILIARI</w:t>
      </w: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rPr>
          <w:rFonts w:ascii="Arial" w:eastAsia="DejaVuSansCondensed" w:hAnsi="Arial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 xml:space="preserve">Il/la sottoscritto/a (nome e cognome) </w:t>
      </w:r>
      <w:r>
        <w:rPr>
          <w:rFonts w:ascii="Arial" w:eastAsia="DejaVuSansCondensed" w:hAnsi="Arial" w:cs="Arial"/>
        </w:rPr>
        <w:t>_______</w:t>
      </w:r>
      <w:r w:rsidRPr="00F46162">
        <w:rPr>
          <w:rFonts w:ascii="Arial" w:eastAsia="DejaVuSansCondensed" w:hAnsi="Arial" w:cs="Arial"/>
        </w:rPr>
        <w:t>_____________________________________nato/a a___________________________Provincia________</w:t>
      </w:r>
      <w:r>
        <w:rPr>
          <w:rFonts w:ascii="Arial" w:eastAsia="DejaVuSansCondensed" w:hAnsi="Arial" w:cs="Arial"/>
        </w:rPr>
        <w:t xml:space="preserve">_il_____/_____/_________ residente </w:t>
      </w:r>
      <w:r w:rsidRPr="00F46162">
        <w:rPr>
          <w:rFonts w:ascii="Arial" w:eastAsia="DejaVuSansCondensed" w:hAnsi="Arial" w:cs="Arial"/>
        </w:rPr>
        <w:t>a</w:t>
      </w:r>
      <w:r>
        <w:rPr>
          <w:rFonts w:ascii="Arial" w:eastAsia="DejaVuSansCondensed" w:hAnsi="Arial" w:cs="Arial"/>
        </w:rPr>
        <w:t xml:space="preserve"> </w:t>
      </w:r>
      <w:r w:rsidRPr="00F46162">
        <w:rPr>
          <w:rFonts w:ascii="Arial" w:eastAsia="DejaVuSansCondensed" w:hAnsi="Arial" w:cs="Arial"/>
        </w:rPr>
        <w:t>___________________________________________</w:t>
      </w:r>
      <w:r>
        <w:rPr>
          <w:rFonts w:ascii="Arial" w:eastAsia="DejaVuSansCondensed" w:hAnsi="Arial" w:cs="Arial"/>
        </w:rPr>
        <w:t>_________________</w:t>
      </w:r>
      <w:r w:rsidRPr="00F46162">
        <w:rPr>
          <w:rFonts w:ascii="Arial" w:eastAsia="DejaVuSansCondensed" w:hAnsi="Arial" w:cs="Arial"/>
        </w:rPr>
        <w:t>__eventual</w:t>
      </w:r>
      <w:r>
        <w:rPr>
          <w:rFonts w:ascii="Arial" w:eastAsia="DejaVuSansCondensed" w:hAnsi="Arial" w:cs="Arial"/>
        </w:rPr>
        <w:t xml:space="preserve">e domicilio: </w:t>
      </w:r>
      <w:r w:rsidRPr="00F46162">
        <w:rPr>
          <w:rFonts w:ascii="Arial" w:eastAsia="DejaVuSansCondensed" w:hAnsi="Arial" w:cs="Arial"/>
        </w:rPr>
        <w:t>__________________________________________________________</w:t>
      </w:r>
      <w:r>
        <w:rPr>
          <w:rFonts w:ascii="Arial" w:eastAsia="DejaVuSansCondensed" w:hAnsi="Arial" w:cs="Arial"/>
        </w:rPr>
        <w:t>_________</w:t>
      </w:r>
      <w:r w:rsidRPr="00F46162">
        <w:rPr>
          <w:rFonts w:ascii="Arial" w:eastAsia="DejaVuSansCondensed" w:hAnsi="Arial" w:cs="Arial"/>
        </w:rPr>
        <w:t>_in via/piazza ________________________</w:t>
      </w:r>
      <w:r>
        <w:rPr>
          <w:rFonts w:ascii="Arial" w:eastAsia="DejaVuSansCondensed" w:hAnsi="Arial" w:cs="Arial"/>
        </w:rPr>
        <w:t>________</w:t>
      </w:r>
      <w:r w:rsidRPr="00F46162">
        <w:rPr>
          <w:rFonts w:ascii="Arial" w:eastAsia="DejaVuSansCondensed" w:hAnsi="Arial" w:cs="Arial"/>
        </w:rPr>
        <w:t>_________n._________</w:t>
      </w:r>
      <w:r>
        <w:rPr>
          <w:rFonts w:ascii="Arial" w:eastAsia="DejaVuSansCondensed" w:hAnsi="Arial" w:cs="Arial"/>
        </w:rPr>
        <w:t xml:space="preserve"> </w:t>
      </w:r>
      <w:r w:rsidRPr="00F46162">
        <w:rPr>
          <w:rFonts w:ascii="Arial" w:eastAsia="DejaVuSansCondensed" w:hAnsi="Arial" w:cs="Arial"/>
        </w:rPr>
        <w:t>tel/cell._____________________</w:t>
      </w:r>
    </w:p>
    <w:p w:rsidR="007368E5" w:rsidRPr="00F46162" w:rsidRDefault="007368E5" w:rsidP="00DF5C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Codice Fiscale |___|___|___|___|___|___|___|___|___|___|___|___|___|___|___|___|,</w:t>
      </w:r>
    </w:p>
    <w:p w:rsidR="007368E5" w:rsidRPr="00F46162" w:rsidRDefault="007368E5" w:rsidP="00DF5CB6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CHIEDE</w:t>
      </w:r>
    </w:p>
    <w:p w:rsidR="007368E5" w:rsidRPr="00F46162" w:rsidRDefault="007368E5" w:rsidP="00DF5CB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3A2709">
        <w:rPr>
          <w:rFonts w:ascii="Arial" w:eastAsia="DejaVuSansCondensed" w:hAnsi="Arial" w:cs="Arial"/>
        </w:rPr>
        <w:t>di essere iscritto nel Registro dell’Ambito Territoriale Sociale n.33 degli Assistenti Familiari istituito con determinazione n°……</w:t>
      </w:r>
      <w:r w:rsidRPr="00F46162">
        <w:rPr>
          <w:rFonts w:ascii="Arial" w:eastAsia="DejaVuSansCondensed" w:hAnsi="Arial" w:cs="Arial"/>
        </w:rPr>
        <w:t xml:space="preserve"> A tal fine, consapevole delle sanzioni penali cui può andare incontro in caso di falsità e dichiarazioni mendaci,</w:t>
      </w:r>
      <w:r w:rsidRPr="00A54175">
        <w:rPr>
          <w:rFonts w:ascii="Arial" w:hAnsi="Arial" w:cs="Arial"/>
        </w:rPr>
        <w:t xml:space="preserve"> di formazione o uso di atti falsi</w:t>
      </w:r>
      <w:r>
        <w:rPr>
          <w:rFonts w:ascii="Arial" w:hAnsi="Arial" w:cs="Arial"/>
        </w:rPr>
        <w:t>,</w:t>
      </w:r>
      <w:r w:rsidRPr="00F46162">
        <w:rPr>
          <w:rFonts w:ascii="Arial" w:eastAsia="DejaVuSansCondensed" w:hAnsi="Arial" w:cs="Arial"/>
        </w:rPr>
        <w:t xml:space="preserve"> </w:t>
      </w:r>
      <w:r w:rsidRPr="00A54175">
        <w:rPr>
          <w:rFonts w:ascii="Arial" w:hAnsi="Arial" w:cs="Arial"/>
        </w:rPr>
        <w:t>richiamate dall’art. 76 del DPR n. 445 del 28/12/2000</w:t>
      </w: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DICHIARA</w:t>
      </w:r>
    </w:p>
    <w:p w:rsidR="007368E5" w:rsidRPr="00F46162" w:rsidRDefault="007368E5" w:rsidP="00DF5C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,Italic" w:hAnsi="Arial"/>
          <w:i/>
          <w:iCs/>
        </w:rPr>
      </w:pP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di aver compiuto 18 anni;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,Italic" w:hAnsi="Arial"/>
          <w:i/>
          <w:iCs/>
        </w:rPr>
      </w:pPr>
      <w:r w:rsidRPr="00F46162">
        <w:rPr>
          <w:rFonts w:ascii="Arial" w:eastAsia="DejaVuSansCondensed" w:hAnsi="Arial" w:cs="Arial"/>
        </w:rPr>
        <w:t xml:space="preserve">di avere sufficiente conoscenza della lingua italiana </w:t>
      </w:r>
      <w:r w:rsidRPr="00F46162">
        <w:rPr>
          <w:rFonts w:ascii="Arial" w:eastAsia="DejaVuSansCondensed,Italic" w:hAnsi="Arial" w:cs="Arial"/>
          <w:i/>
          <w:iCs/>
        </w:rPr>
        <w:t>(per chi ha nazionalità</w:t>
      </w:r>
      <w:r>
        <w:rPr>
          <w:rFonts w:ascii="Arial" w:eastAsia="DejaVuSansCondensed,Italic" w:hAnsi="Arial" w:cs="Arial"/>
          <w:i/>
          <w:iCs/>
        </w:rPr>
        <w:t xml:space="preserve"> straniera) </w:t>
      </w:r>
      <w:r w:rsidRPr="00F46162">
        <w:rPr>
          <w:rFonts w:ascii="Arial" w:eastAsia="DejaVuSansCondensed,Italic" w:hAnsi="Arial" w:cs="Arial"/>
          <w:i/>
          <w:iCs/>
          <w:bdr w:val="single" w:sz="4" w:space="0" w:color="auto"/>
        </w:rPr>
        <w:t xml:space="preserve"> </w:t>
      </w:r>
      <w:r w:rsidRPr="00F46162">
        <w:rPr>
          <w:rFonts w:ascii="Arial" w:eastAsia="DejaVuSansCondensed" w:hAnsi="Arial" w:cs="Arial"/>
          <w:bdr w:val="single" w:sz="4" w:space="0" w:color="auto"/>
        </w:rPr>
        <w:t xml:space="preserve">SI </w:t>
      </w:r>
      <w:r w:rsidRPr="00F46162">
        <w:rPr>
          <w:rFonts w:ascii="Arial" w:eastAsia="DejaVuSansCondensed" w:hAnsi="Arial" w:cs="Arial"/>
        </w:rPr>
        <w:t xml:space="preserve"> </w:t>
      </w:r>
      <w:r>
        <w:rPr>
          <w:rFonts w:ascii="Arial" w:eastAsia="DejaVuSansCondensed" w:hAnsi="Arial" w:cs="Arial"/>
        </w:rPr>
        <w:t xml:space="preserve">   </w:t>
      </w:r>
      <w:r w:rsidRPr="00F46162">
        <w:rPr>
          <w:rFonts w:ascii="Arial" w:eastAsia="DejaVuSansCondensed" w:hAnsi="Arial" w:cs="Arial"/>
          <w:bdr w:val="single" w:sz="4" w:space="0" w:color="auto"/>
        </w:rPr>
        <w:t>NO</w:t>
      </w:r>
      <w:r w:rsidRPr="00F46162">
        <w:rPr>
          <w:rFonts w:ascii="Arial" w:eastAsia="DejaVuSansCondensed" w:hAnsi="Arial" w:cs="Arial"/>
        </w:rPr>
        <w:t xml:space="preserve"> 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,Italic" w:hAnsi="Arial"/>
          <w:i/>
          <w:iCs/>
        </w:rPr>
      </w:pPr>
      <w:r w:rsidRPr="00F46162">
        <w:rPr>
          <w:rFonts w:ascii="Arial" w:eastAsia="DejaVuSansCondensed" w:hAnsi="Arial" w:cs="Arial"/>
        </w:rPr>
        <w:t xml:space="preserve">di essere in possesso di regolare permesso di soggiorno </w:t>
      </w:r>
      <w:r w:rsidRPr="00F46162">
        <w:rPr>
          <w:rFonts w:ascii="Arial" w:eastAsia="DejaVuSansCondensed,Italic" w:hAnsi="Arial" w:cs="Arial"/>
          <w:i/>
          <w:iCs/>
        </w:rPr>
        <w:t xml:space="preserve">(per chi ha nazionalità straniera) </w:t>
      </w:r>
      <w:r>
        <w:rPr>
          <w:rFonts w:ascii="Arial" w:eastAsia="DejaVuSansCondensed" w:hAnsi="Arial" w:cs="Arial"/>
        </w:rPr>
        <w:t>rilasciato da</w:t>
      </w:r>
      <w:r w:rsidRPr="00F46162">
        <w:rPr>
          <w:rFonts w:ascii="Arial" w:eastAsia="DejaVuSansCondensed" w:hAnsi="Arial" w:cs="Arial"/>
        </w:rPr>
        <w:t>___________________</w:t>
      </w:r>
      <w:r>
        <w:rPr>
          <w:rFonts w:ascii="Arial" w:eastAsia="DejaVuSansCondensed" w:hAnsi="Arial" w:cs="Arial"/>
        </w:rPr>
        <w:t>______________ il________________ avente scadenza il</w:t>
      </w:r>
      <w:r w:rsidRPr="00F46162">
        <w:rPr>
          <w:rFonts w:ascii="Arial" w:eastAsia="DejaVuSansCondensed" w:hAnsi="Arial" w:cs="Arial"/>
        </w:rPr>
        <w:t>___________________</w:t>
      </w:r>
    </w:p>
    <w:p w:rsidR="007368E5" w:rsidRPr="002F0229" w:rsidRDefault="007368E5" w:rsidP="00DF5CB6">
      <w:pPr>
        <w:autoSpaceDE w:val="0"/>
        <w:autoSpaceDN w:val="0"/>
        <w:adjustRightInd w:val="0"/>
        <w:spacing w:after="0"/>
        <w:ind w:left="426"/>
        <w:jc w:val="center"/>
        <w:rPr>
          <w:rFonts w:ascii="Arial" w:hAnsi="Arial" w:cs="Arial"/>
        </w:rPr>
      </w:pPr>
      <w:r w:rsidRPr="002F0229">
        <w:rPr>
          <w:rFonts w:ascii="Arial" w:hAnsi="Arial" w:cs="Arial"/>
        </w:rPr>
        <w:t>oppure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 w:rsidRPr="00F46162">
        <w:rPr>
          <w:rFonts w:ascii="Arial" w:eastAsia="DejaVuSansCondensed" w:hAnsi="Arial" w:cs="Arial"/>
        </w:rPr>
        <w:t xml:space="preserve">di aver presentato richieste di rinnovo il </w:t>
      </w:r>
      <w:r>
        <w:rPr>
          <w:rFonts w:ascii="Arial" w:eastAsia="DejaVuSansCondensed" w:hAnsi="Arial" w:cs="Arial"/>
        </w:rPr>
        <w:t>__________________</w:t>
      </w:r>
      <w:r w:rsidRPr="00F46162">
        <w:rPr>
          <w:rFonts w:ascii="Arial" w:eastAsia="DejaVuSansCondensed" w:hAnsi="Arial" w:cs="Arial"/>
        </w:rPr>
        <w:t>a ________</w:t>
      </w:r>
      <w:r>
        <w:rPr>
          <w:rFonts w:ascii="Arial" w:eastAsia="DejaVuSansCondensed" w:hAnsi="Arial" w:cs="Arial"/>
        </w:rPr>
        <w:t>________________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di non avere conseguito condanne penali passate in giudicato e non avere carichi penali pendenti;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 w:rsidRPr="00F46162">
        <w:rPr>
          <w:rFonts w:ascii="Arial" w:eastAsia="DejaVuSansCondensed" w:hAnsi="Arial" w:cs="Arial"/>
        </w:rPr>
        <w:t xml:space="preserve">di avere frequentato, con esito positivo, </w:t>
      </w:r>
      <w:r>
        <w:rPr>
          <w:rFonts w:ascii="Arial" w:eastAsia="DejaVuSansCondensed" w:hAnsi="Arial" w:cs="Arial"/>
        </w:rPr>
        <w:t>un</w:t>
      </w:r>
      <w:r w:rsidRPr="00F46162">
        <w:rPr>
          <w:rFonts w:ascii="Arial" w:eastAsia="DejaVuSansCondensed" w:hAnsi="Arial" w:cs="Arial"/>
        </w:rPr>
        <w:t xml:space="preserve"> corso di formazione professionale della durata di almeno 50 ore, afferente l'area dell'assistenza alla persona organizzato da______________________________</w:t>
      </w:r>
      <w:r>
        <w:rPr>
          <w:rFonts w:ascii="Arial" w:eastAsia="DejaVuSansCondensed" w:hAnsi="Arial" w:cs="Arial"/>
        </w:rPr>
        <w:t>___________________________________________</w:t>
      </w:r>
      <w:r w:rsidRPr="00F46162">
        <w:rPr>
          <w:rFonts w:ascii="Arial" w:eastAsia="DejaVuSansCondensed" w:hAnsi="Arial" w:cs="Arial"/>
        </w:rPr>
        <w:t>(</w:t>
      </w:r>
      <w:r w:rsidRPr="00F46162">
        <w:rPr>
          <w:rFonts w:ascii="Arial" w:eastAsia="DejaVuSansCondensed,Italic" w:hAnsi="Arial" w:cs="Arial"/>
          <w:i/>
          <w:iCs/>
        </w:rPr>
        <w:t>obbligatoria sottoscrizione di impegno a frequentare corso di formazione</w:t>
      </w:r>
      <w:r>
        <w:rPr>
          <w:rFonts w:ascii="Arial" w:eastAsia="DejaVuSansCondensed,Italic" w:hAnsi="Arial" w:cs="Arial"/>
          <w:i/>
          <w:iCs/>
        </w:rPr>
        <w:t>, qualora l’Ente lo ritenga necessario</w:t>
      </w:r>
      <w:r w:rsidRPr="00F46162">
        <w:rPr>
          <w:rFonts w:ascii="Arial" w:eastAsia="DejaVuSansCondensed,Italic" w:hAnsi="Arial" w:cs="Arial"/>
          <w:i/>
          <w:iCs/>
        </w:rPr>
        <w:t>)</w:t>
      </w:r>
      <w:r w:rsidRPr="00384340">
        <w:rPr>
          <w:rFonts w:ascii="Arial" w:eastAsia="DejaVuSansCondensed,Italic" w:hAnsi="Arial" w:cs="Arial"/>
        </w:rPr>
        <w:t>;</w:t>
      </w:r>
    </w:p>
    <w:p w:rsidR="007368E5" w:rsidRPr="00F46162" w:rsidRDefault="007368E5" w:rsidP="00DF5CB6">
      <w:pPr>
        <w:autoSpaceDE w:val="0"/>
        <w:autoSpaceDN w:val="0"/>
        <w:adjustRightInd w:val="0"/>
        <w:spacing w:before="240" w:after="0"/>
        <w:ind w:left="426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OPPURE</w:t>
      </w:r>
    </w:p>
    <w:p w:rsidR="007368E5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>
        <w:rPr>
          <w:rFonts w:ascii="Arial" w:eastAsia="DejaVuSansCondensed" w:hAnsi="Arial" w:cs="Arial"/>
        </w:rPr>
        <w:t xml:space="preserve">di </w:t>
      </w:r>
      <w:r w:rsidRPr="00F46162">
        <w:rPr>
          <w:rFonts w:ascii="Arial" w:eastAsia="DejaVuSansCondensed" w:hAnsi="Arial" w:cs="Arial"/>
        </w:rPr>
        <w:t>essere in possesso della qualifica professionale inerente l'area dell'assistenza socio-sanitaria</w:t>
      </w:r>
      <w:r>
        <w:rPr>
          <w:rFonts w:ascii="Arial" w:eastAsia="DejaVuSansCondensed" w:hAnsi="Arial" w:cs="Arial"/>
        </w:rPr>
        <w:t xml:space="preserve">, </w:t>
      </w:r>
      <w:r w:rsidRPr="00F46162">
        <w:rPr>
          <w:rFonts w:ascii="Arial" w:eastAsia="DejaVuSansCondensed" w:hAnsi="Arial" w:cs="Arial"/>
        </w:rPr>
        <w:t>con riferiment</w:t>
      </w:r>
      <w:r>
        <w:rPr>
          <w:rFonts w:ascii="Arial" w:eastAsia="DejaVuSansCondensed" w:hAnsi="Arial" w:cs="Arial"/>
        </w:rPr>
        <w:t>o all'area di cura alla persona</w:t>
      </w:r>
      <w:r w:rsidRPr="00F46162">
        <w:rPr>
          <w:rFonts w:ascii="Arial" w:eastAsia="DejaVuSansCondensed" w:hAnsi="Arial" w:cs="Arial"/>
        </w:rPr>
        <w:t xml:space="preserve"> (OSS, OSA, ADEST, O</w:t>
      </w:r>
      <w:r>
        <w:rPr>
          <w:rFonts w:ascii="Arial" w:eastAsia="DejaVuSansCondensed" w:hAnsi="Arial" w:cs="Arial"/>
        </w:rPr>
        <w:t>TA o altro titolo equipollente), conseguita presso Ente di formazione accreditato dalla Regione Abruzzo;</w:t>
      </w:r>
    </w:p>
    <w:p w:rsidR="007368E5" w:rsidRPr="00F46162" w:rsidRDefault="007368E5" w:rsidP="00DF5CB6">
      <w:pPr>
        <w:pStyle w:val="ListParagraph"/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/>
        <w:ind w:left="426"/>
        <w:jc w:val="center"/>
        <w:rPr>
          <w:rFonts w:ascii="Arial" w:eastAsia="DejaVuSansCondensed,Italic" w:hAnsi="Arial" w:cs="Arial"/>
          <w:i/>
          <w:iCs/>
        </w:rPr>
      </w:pPr>
      <w:r w:rsidRPr="00F46162">
        <w:rPr>
          <w:rFonts w:ascii="Arial" w:hAnsi="Arial" w:cs="Arial"/>
          <w:b/>
          <w:bCs/>
        </w:rPr>
        <w:t xml:space="preserve">OPPURE </w:t>
      </w:r>
      <w:r w:rsidRPr="00F46162">
        <w:rPr>
          <w:rFonts w:ascii="Arial" w:eastAsia="DejaVuSansCondensed" w:hAnsi="Arial" w:cs="Arial"/>
        </w:rPr>
        <w:t xml:space="preserve">( </w:t>
      </w:r>
      <w:r w:rsidRPr="00F46162">
        <w:rPr>
          <w:rFonts w:ascii="Arial" w:eastAsia="DejaVuSansCondensed,Italic" w:hAnsi="Arial" w:cs="Arial"/>
          <w:i/>
          <w:iCs/>
        </w:rPr>
        <w:t>per chi ha nazionalit</w:t>
      </w:r>
      <w:r>
        <w:rPr>
          <w:rFonts w:ascii="Arial" w:eastAsia="DejaVuSansCondensed,Italic" w:hAnsi="Arial" w:cs="Arial"/>
          <w:i/>
          <w:iCs/>
        </w:rPr>
        <w:t>à</w:t>
      </w:r>
      <w:r w:rsidRPr="00F46162">
        <w:rPr>
          <w:rFonts w:ascii="Arial" w:eastAsia="DejaVuSansCondensed,Italic" w:hAnsi="Arial" w:cs="Arial"/>
          <w:i/>
          <w:iCs/>
        </w:rPr>
        <w:t xml:space="preserve"> straniera)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di essere in possesso di un titolo estero equipollente nel settore dell’assistenza riconosciuto dal Ministero delle Politiche Sociali. I titoli esteri devono essere consegnati tradotti in lingua italiana.</w:t>
      </w:r>
    </w:p>
    <w:p w:rsidR="007368E5" w:rsidRPr="00F46162" w:rsidRDefault="007368E5" w:rsidP="00DF5CB6">
      <w:pPr>
        <w:autoSpaceDE w:val="0"/>
        <w:autoSpaceDN w:val="0"/>
        <w:adjustRightInd w:val="0"/>
        <w:spacing w:after="0"/>
        <w:ind w:left="426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OPPURE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 w:rsidRPr="00F46162">
        <w:rPr>
          <w:rFonts w:ascii="Arial" w:eastAsia="DejaVuSansCondensed" w:hAnsi="Arial" w:cs="Arial"/>
        </w:rPr>
        <w:t>di avere esperienza acquisita “on the job” certificabile, anche a titolo volontario, in materia di assistenza alla persona – (</w:t>
      </w:r>
      <w:r w:rsidRPr="00F46162">
        <w:rPr>
          <w:rFonts w:ascii="Arial" w:eastAsia="DejaVuSansCondensed,Italic" w:hAnsi="Arial" w:cs="Arial"/>
          <w:i/>
          <w:iCs/>
        </w:rPr>
        <w:t>obbligatoria sottoscrizione di impegno a frequentare corso di formazione)</w:t>
      </w:r>
      <w:r>
        <w:rPr>
          <w:rFonts w:ascii="Arial" w:eastAsia="DejaVuSansCondensed,Italic" w:hAnsi="Arial" w:cs="Arial"/>
        </w:rPr>
        <w:t>;</w:t>
      </w:r>
    </w:p>
    <w:p w:rsidR="007368E5" w:rsidRDefault="007368E5" w:rsidP="00DF5CB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/>
        <w:jc w:val="both"/>
        <w:rPr>
          <w:rFonts w:ascii="Arial" w:eastAsia="DejaVuSansCondensed,Italic" w:hAnsi="Arial"/>
          <w:i/>
          <w:iCs/>
        </w:rPr>
      </w:pPr>
      <w:r>
        <w:rPr>
          <w:rFonts w:ascii="Arial" w:eastAsia="DejaVuSansCondensed" w:hAnsi="Arial" w:cs="Arial"/>
        </w:rPr>
        <w:t>Il sottoscritto è</w:t>
      </w:r>
      <w:r w:rsidRPr="00F46162">
        <w:rPr>
          <w:rFonts w:ascii="Arial" w:eastAsia="DejaVuSansCondensed" w:hAnsi="Arial" w:cs="Arial"/>
        </w:rPr>
        <w:t xml:space="preserve"> consapevole che qualora la documentazione risultasse incompleta (</w:t>
      </w:r>
      <w:r w:rsidRPr="00F46162">
        <w:rPr>
          <w:rFonts w:ascii="Arial" w:eastAsia="DejaVuSansCondensed,Italic" w:hAnsi="Arial" w:cs="Arial"/>
          <w:i/>
          <w:iCs/>
        </w:rPr>
        <w:t xml:space="preserve">es. caselle non barrate; assenza di firma dalla documentazione, ecc.) </w:t>
      </w:r>
      <w:r w:rsidRPr="00F46162">
        <w:rPr>
          <w:rFonts w:ascii="Arial" w:eastAsia="DejaVuSansCondensed" w:hAnsi="Arial" w:cs="Arial"/>
        </w:rPr>
        <w:t>la richiesta non verrà presa in</w:t>
      </w:r>
      <w:r w:rsidRPr="00F46162">
        <w:rPr>
          <w:rFonts w:ascii="Arial" w:eastAsia="DejaVuSansCondensed,Italic" w:hAnsi="Arial" w:cs="Arial"/>
          <w:i/>
          <w:iCs/>
        </w:rPr>
        <w:t xml:space="preserve"> </w:t>
      </w:r>
      <w:r w:rsidRPr="00F46162">
        <w:rPr>
          <w:rFonts w:ascii="Arial" w:eastAsia="DejaVuSansCondensed" w:hAnsi="Arial" w:cs="Arial"/>
        </w:rPr>
        <w:t>considerazione</w:t>
      </w:r>
      <w:r>
        <w:rPr>
          <w:rFonts w:ascii="Arial" w:eastAsia="DejaVuSansCondensed" w:hAnsi="Arial" w:cs="Arial"/>
        </w:rPr>
        <w:t>.</w:t>
      </w:r>
    </w:p>
    <w:p w:rsidR="007368E5" w:rsidRPr="00F46162" w:rsidRDefault="007368E5" w:rsidP="00DF5CB6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DICHIARA ALTRESI’</w:t>
      </w:r>
    </w:p>
    <w:p w:rsidR="007368E5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 w:rsidRPr="00135D1D">
        <w:rPr>
          <w:rFonts w:ascii="Arial" w:hAnsi="Arial" w:cs="Arial"/>
        </w:rPr>
        <w:t xml:space="preserve">di aver preso visione delle Linee guida per l’istituzione del Registro d’Ambito degli </w:t>
      </w:r>
      <w:r>
        <w:rPr>
          <w:rFonts w:ascii="Arial" w:hAnsi="Arial" w:cs="Arial"/>
        </w:rPr>
        <w:t>Assistenti Familiari</w:t>
      </w:r>
      <w:r w:rsidRPr="00135D1D">
        <w:rPr>
          <w:rFonts w:ascii="Arial" w:hAnsi="Arial" w:cs="Arial"/>
        </w:rPr>
        <w:t xml:space="preserve"> e di accettarne il contenuto, autorizzando il trattamento dei dati ai sensi della vigente normativa (D.lgs. 196/2003);</w:t>
      </w:r>
    </w:p>
    <w:p w:rsidR="007368E5" w:rsidRPr="008F6D0B" w:rsidRDefault="007368E5" w:rsidP="00DF5CB6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consapevole che i contratti di lavoro saranno stipulati soltanto in caso di presenza di utenti da assistere ed in caso di compatibilità delle esigenze degli stessi con il profilo dell’aspirante assistente familiare;</w:t>
      </w:r>
    </w:p>
    <w:p w:rsidR="007368E5" w:rsidRDefault="007368E5" w:rsidP="00DF5CB6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40106">
        <w:rPr>
          <w:rFonts w:ascii="Arial" w:hAnsi="Arial" w:cs="Arial"/>
          <w:sz w:val="22"/>
          <w:szCs w:val="22"/>
        </w:rPr>
        <w:t xml:space="preserve">di essere consapevole che la regolarizzazione del rapporto di lavoro, per il numero di ore concordato/negoziato nel programma </w:t>
      </w:r>
      <w:r w:rsidRPr="004C2F89">
        <w:rPr>
          <w:rFonts w:ascii="Arial" w:hAnsi="Arial" w:cs="Arial"/>
          <w:sz w:val="22"/>
          <w:szCs w:val="22"/>
        </w:rPr>
        <w:t>socio assistenziale,</w:t>
      </w:r>
      <w:r w:rsidRPr="00040106">
        <w:rPr>
          <w:rFonts w:ascii="Arial" w:hAnsi="Arial" w:cs="Arial"/>
          <w:sz w:val="22"/>
          <w:szCs w:val="22"/>
        </w:rPr>
        <w:t xml:space="preserve"> e il pagamento delle retribuzio</w:t>
      </w:r>
      <w:r>
        <w:rPr>
          <w:rFonts w:ascii="Arial" w:hAnsi="Arial" w:cs="Arial"/>
          <w:sz w:val="22"/>
          <w:szCs w:val="22"/>
        </w:rPr>
        <w:t xml:space="preserve">ni e degli oneri previdenziali, </w:t>
      </w:r>
      <w:r w:rsidRPr="004C2F89">
        <w:rPr>
          <w:rFonts w:ascii="Arial" w:hAnsi="Arial" w:cs="Arial"/>
          <w:sz w:val="22"/>
          <w:szCs w:val="22"/>
        </w:rPr>
        <w:t>sarà a carico</w:t>
      </w:r>
      <w:r>
        <w:rPr>
          <w:rFonts w:ascii="Arial" w:hAnsi="Arial" w:cs="Arial"/>
          <w:sz w:val="22"/>
          <w:szCs w:val="22"/>
        </w:rPr>
        <w:t xml:space="preserve"> del soggetto beneficiario e/o suoi familiari/tutori;</w:t>
      </w:r>
    </w:p>
    <w:p w:rsidR="007368E5" w:rsidRDefault="007368E5" w:rsidP="00DF5CB6">
      <w:pPr>
        <w:pStyle w:val="Default"/>
        <w:spacing w:line="276" w:lineRule="auto"/>
        <w:ind w:left="66"/>
        <w:jc w:val="both"/>
        <w:rPr>
          <w:rFonts w:ascii="Arial" w:hAnsi="Arial" w:cs="Arial"/>
          <w:sz w:val="22"/>
          <w:szCs w:val="22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in particolare AUTORIZZA</w:t>
      </w:r>
    </w:p>
    <w:p w:rsidR="007368E5" w:rsidRPr="000144E6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0144E6">
        <w:rPr>
          <w:rFonts w:ascii="Arial" w:eastAsia="DejaVuSansCondensed" w:hAnsi="Arial" w:cs="Arial"/>
        </w:rPr>
        <w:t>Il Comune di Città Sant’Angelo, quale Ente capofila dell’A</w:t>
      </w:r>
      <w:r>
        <w:rPr>
          <w:rFonts w:ascii="Arial" w:eastAsia="DejaVuSansCondensed" w:hAnsi="Arial" w:cs="Arial"/>
        </w:rPr>
        <w:t>mbito Territoriale Sociale n°</w:t>
      </w:r>
      <w:r w:rsidRPr="000144E6">
        <w:rPr>
          <w:rFonts w:ascii="Arial" w:eastAsia="DejaVuSansCondensed" w:hAnsi="Arial" w:cs="Arial"/>
        </w:rPr>
        <w:t>33, a fornire notizie e informazioni ai cittadini interessati all’assunzione di un assistente familiare, ferma restando la totale responsabilità del dichiarante sulla veridicità dei dati riportati e a rendere pubblici anche attraverso il sito web istituzionale tutti i propri dati caratterizzat</w:t>
      </w:r>
      <w:r>
        <w:rPr>
          <w:rFonts w:ascii="Arial" w:eastAsia="DejaVuSansCondensed" w:hAnsi="Arial" w:cs="Arial"/>
        </w:rPr>
        <w:t>n</w:t>
      </w:r>
      <w:r w:rsidRPr="000144E6">
        <w:rPr>
          <w:rFonts w:ascii="Arial" w:eastAsia="DejaVuSansCondensed" w:hAnsi="Arial" w:cs="Arial"/>
        </w:rPr>
        <w:t>i l'iscrizione al registro e specificatamente:</w:t>
      </w:r>
    </w:p>
    <w:p w:rsidR="007368E5" w:rsidRPr="00F46162" w:rsidRDefault="007368E5" w:rsidP="00DF5CB6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/>
        </w:rPr>
        <w:t>•</w:t>
      </w:r>
      <w:r w:rsidRPr="00F46162">
        <w:rPr>
          <w:rFonts w:ascii="Arial" w:eastAsia="DejaVuSansCondensed" w:hAnsi="Arial" w:cs="Arial"/>
        </w:rPr>
        <w:t xml:space="preserve"> Cognome e nome</w:t>
      </w:r>
    </w:p>
    <w:p w:rsidR="007368E5" w:rsidRPr="00F46162" w:rsidRDefault="007368E5" w:rsidP="00DF5CB6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• Numero di telefono</w:t>
      </w:r>
    </w:p>
    <w:p w:rsidR="007368E5" w:rsidRDefault="007368E5" w:rsidP="00DF5CB6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 w:rsidRPr="00F46162">
        <w:rPr>
          <w:rFonts w:ascii="Arial" w:eastAsia="DejaVuSansCondensed" w:hAnsi="Arial" w:cs="Arial"/>
        </w:rPr>
        <w:t>• Indirizzo e-mail</w:t>
      </w:r>
    </w:p>
    <w:p w:rsidR="007368E5" w:rsidRPr="000144E6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DejaVuSansCondensed" w:hAnsi="Arial"/>
        </w:rPr>
      </w:pPr>
      <w:r w:rsidRPr="000144E6">
        <w:rPr>
          <w:rFonts w:ascii="Arial" w:eastAsia="DejaVuSansCondensed" w:hAnsi="Arial" w:cs="Arial"/>
        </w:rPr>
        <w:t>Il Comune di Città Sant’Angelo, quale Ente capofila dell’A</w:t>
      </w:r>
      <w:r>
        <w:rPr>
          <w:rFonts w:ascii="Arial" w:eastAsia="DejaVuSansCondensed" w:hAnsi="Arial" w:cs="Arial"/>
        </w:rPr>
        <w:t>mbito Territoriale Sociale n°</w:t>
      </w:r>
      <w:r w:rsidRPr="000144E6">
        <w:rPr>
          <w:rFonts w:ascii="Arial" w:eastAsia="DejaVuSansCondensed" w:hAnsi="Arial" w:cs="Arial"/>
        </w:rPr>
        <w:t>33, ad utilizzare il registro nonché la propria richiesta di iscrizione per ulteriori altri progetti a livello di Ambito o di singolo Comune.</w:t>
      </w:r>
      <w:r w:rsidRPr="000144E6">
        <w:rPr>
          <w:rFonts w:ascii="Arial" w:eastAsia="DejaVuSansCondensed,Italic" w:hAnsi="Arial" w:cs="Arial"/>
          <w:i/>
          <w:iCs/>
        </w:rPr>
        <w:t xml:space="preserve"> </w:t>
      </w:r>
      <w:r w:rsidRPr="000144E6">
        <w:rPr>
          <w:rFonts w:ascii="Arial" w:eastAsia="DejaVuSansCondensed,Italic" w:hAnsi="Arial" w:cs="Arial"/>
          <w:i/>
          <w:iCs/>
          <w:bdr w:val="single" w:sz="4" w:space="0" w:color="auto"/>
        </w:rPr>
        <w:t xml:space="preserve"> </w:t>
      </w:r>
      <w:r w:rsidRPr="000144E6">
        <w:rPr>
          <w:rFonts w:ascii="Arial" w:eastAsia="DejaVuSansCondensed" w:hAnsi="Arial" w:cs="Arial"/>
          <w:bdr w:val="single" w:sz="4" w:space="0" w:color="auto"/>
        </w:rPr>
        <w:t xml:space="preserve">SI </w:t>
      </w:r>
      <w:r w:rsidRPr="000144E6">
        <w:rPr>
          <w:rFonts w:ascii="Arial" w:eastAsia="DejaVuSansCondensed" w:hAnsi="Arial" w:cs="Arial"/>
        </w:rPr>
        <w:t xml:space="preserve">    </w:t>
      </w:r>
      <w:r w:rsidRPr="000144E6">
        <w:rPr>
          <w:rFonts w:ascii="Arial" w:eastAsia="DejaVuSansCondensed" w:hAnsi="Arial" w:cs="Arial"/>
          <w:bdr w:val="single" w:sz="4" w:space="0" w:color="auto"/>
        </w:rPr>
        <w:t>NO</w:t>
      </w:r>
    </w:p>
    <w:p w:rsidR="007368E5" w:rsidRPr="003577A6" w:rsidRDefault="007368E5" w:rsidP="00DF5C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ALLEGA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allegato “A” e allegato “B” debitamente datati e firmati;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per i cittadini stranieri copia di un titolo estero equipollente riconosciuto dal Ministero delle Politiche Sociali e tradotto in lingua italiana ( se posseduto );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copia fotostatica permesso di soggiorno;</w:t>
      </w:r>
    </w:p>
    <w:p w:rsidR="007368E5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c</w:t>
      </w:r>
      <w:r>
        <w:rPr>
          <w:rFonts w:ascii="Arial" w:eastAsia="DejaVuSansCondensed" w:hAnsi="Arial" w:cs="Arial"/>
        </w:rPr>
        <w:t>opia documento di identità;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>
        <w:rPr>
          <w:rFonts w:ascii="Arial" w:eastAsia="DejaVuSansCondensed" w:hAnsi="Arial" w:cs="Arial"/>
        </w:rPr>
        <w:t>autocertificazione dei titoli posseduti datati e firmati.</w:t>
      </w:r>
    </w:p>
    <w:p w:rsidR="007368E5" w:rsidRPr="00F46162" w:rsidRDefault="007368E5" w:rsidP="00DF5CB6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Default="007368E5" w:rsidP="00DF5CB6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pStyle w:val="ListParagraph"/>
        <w:autoSpaceDE w:val="0"/>
        <w:autoSpaceDN w:val="0"/>
        <w:adjustRightInd w:val="0"/>
        <w:spacing w:after="0"/>
        <w:jc w:val="both"/>
        <w:rPr>
          <w:rFonts w:ascii="Arial" w:eastAsia="DejaVuSansCondensed" w:hAnsi="Arial"/>
        </w:rPr>
      </w:pPr>
    </w:p>
    <w:p w:rsidR="007368E5" w:rsidRDefault="007368E5" w:rsidP="00DF5CB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Data _____________</w:t>
      </w:r>
      <w:r w:rsidRPr="00F46162">
        <w:rPr>
          <w:rFonts w:ascii="Arial" w:hAnsi="Arial" w:cs="Arial"/>
          <w:b/>
          <w:bCs/>
        </w:rPr>
        <w:tab/>
      </w:r>
      <w:r w:rsidRPr="00F46162">
        <w:rPr>
          <w:rFonts w:ascii="Arial" w:hAnsi="Arial" w:cs="Arial"/>
          <w:b/>
          <w:bCs/>
        </w:rPr>
        <w:tab/>
      </w:r>
      <w:r w:rsidRPr="00F46162">
        <w:rPr>
          <w:rFonts w:ascii="Arial" w:hAnsi="Arial" w:cs="Arial"/>
          <w:b/>
          <w:bCs/>
        </w:rPr>
        <w:tab/>
      </w:r>
      <w:r w:rsidRPr="00F46162">
        <w:rPr>
          <w:rFonts w:ascii="Arial" w:hAnsi="Arial" w:cs="Arial"/>
          <w:b/>
          <w:bCs/>
        </w:rPr>
        <w:tab/>
        <w:t xml:space="preserve"> Firma ______________________</w:t>
      </w:r>
    </w:p>
    <w:p w:rsidR="007368E5" w:rsidRPr="00BB5CFC" w:rsidRDefault="007368E5" w:rsidP="00DF5CB6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BB5CFC">
        <w:rPr>
          <w:rFonts w:ascii="Arial" w:eastAsia="DejaVuSansCondensed,Italic" w:hAnsi="Arial" w:cs="Arial"/>
          <w:i/>
          <w:iCs/>
          <w:sz w:val="20"/>
          <w:szCs w:val="20"/>
        </w:rPr>
        <w:t xml:space="preserve"> </w:t>
      </w:r>
      <w:r>
        <w:rPr>
          <w:rFonts w:ascii="Arial" w:eastAsia="DejaVuSansCondensed,Italic" w:hAnsi="Arial" w:cs="Arial"/>
          <w:i/>
          <w:iCs/>
          <w:sz w:val="20"/>
          <w:szCs w:val="20"/>
        </w:rPr>
        <w:t>(</w:t>
      </w:r>
      <w:r w:rsidRPr="00BB5CFC">
        <w:rPr>
          <w:rFonts w:ascii="Arial" w:eastAsia="DejaVuSansCondensed,Italic" w:hAnsi="Arial" w:cs="Arial"/>
          <w:i/>
          <w:iCs/>
          <w:sz w:val="20"/>
          <w:szCs w:val="20"/>
        </w:rPr>
        <w:t>Firma per esteso e leggibile del richiedente</w:t>
      </w:r>
      <w:r>
        <w:rPr>
          <w:rFonts w:ascii="Arial" w:eastAsia="DejaVuSansCondensed,Italic" w:hAnsi="Arial" w:cs="Arial"/>
          <w:i/>
          <w:iCs/>
          <w:sz w:val="20"/>
          <w:szCs w:val="20"/>
        </w:rPr>
        <w:t>)</w:t>
      </w:r>
    </w:p>
    <w:p w:rsidR="007368E5" w:rsidRPr="00F46162" w:rsidRDefault="007368E5" w:rsidP="00DF5CB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368E5" w:rsidRPr="00F46162" w:rsidRDefault="007368E5" w:rsidP="00DF5CB6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F46162">
        <w:rPr>
          <w:rFonts w:ascii="Arial" w:hAnsi="Arial" w:cs="Arial"/>
          <w:b/>
          <w:bCs/>
        </w:rPr>
        <w:t>DICHIARAZIONI DI IMPEGNO</w:t>
      </w:r>
    </w:p>
    <w:p w:rsidR="007368E5" w:rsidRPr="00F46162" w:rsidRDefault="007368E5" w:rsidP="00DF5CB6">
      <w:pPr>
        <w:autoSpaceDE w:val="0"/>
        <w:autoSpaceDN w:val="0"/>
        <w:adjustRightInd w:val="0"/>
        <w:spacing w:after="0"/>
        <w:jc w:val="center"/>
        <w:rPr>
          <w:rFonts w:ascii="Arial" w:eastAsia="DejaVuSansCondensed" w:hAnsi="Arial" w:cs="Arial"/>
        </w:rPr>
      </w:pPr>
      <w:r w:rsidRPr="00F46162">
        <w:rPr>
          <w:rFonts w:ascii="Arial" w:eastAsia="DejaVuSansCondensed" w:hAnsi="Arial" w:cs="Arial"/>
        </w:rPr>
        <w:t>Il/la sottoscritto/a si impegna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" w:hAnsi="Arial"/>
        </w:rPr>
      </w:pPr>
      <w:r w:rsidRPr="00F46162">
        <w:rPr>
          <w:rFonts w:ascii="Arial" w:eastAsia="DejaVuSansCondensed" w:hAnsi="Arial" w:cs="Arial"/>
        </w:rPr>
        <w:t xml:space="preserve">a frequentare eventuale corso di formazione organizzato dall’ente o da altri soggetti del territorio </w:t>
      </w:r>
      <w:r w:rsidRPr="00F46162">
        <w:rPr>
          <w:rFonts w:ascii="Arial" w:eastAsia="DejaVuSansCondensed,Italic" w:hAnsi="Arial" w:cs="Arial"/>
          <w:i/>
          <w:iCs/>
        </w:rPr>
        <w:t>(solo per gli assistenti familiari con esperienza senza qualifica);</w:t>
      </w:r>
    </w:p>
    <w:p w:rsidR="007368E5" w:rsidRPr="00F46162" w:rsidRDefault="007368E5" w:rsidP="00DF5C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DejaVuSansCondensed,Italic" w:hAnsi="Arial" w:cs="Arial"/>
          <w:i/>
          <w:iCs/>
        </w:rPr>
      </w:pPr>
      <w:r w:rsidRPr="00F46162">
        <w:rPr>
          <w:rFonts w:ascii="Arial" w:eastAsia="DejaVuSansCondensed" w:hAnsi="Arial" w:cs="Arial"/>
        </w:rPr>
        <w:t xml:space="preserve">a frequentare corso di lingua nell’anno del progetto </w:t>
      </w:r>
      <w:r w:rsidRPr="00F46162">
        <w:rPr>
          <w:rFonts w:ascii="Arial" w:eastAsia="DejaVuSansCondensed,Italic" w:hAnsi="Arial" w:cs="Arial"/>
          <w:i/>
          <w:iCs/>
        </w:rPr>
        <w:t xml:space="preserve">( solo per chi ha risposto no al secondo </w:t>
      </w:r>
      <w:r>
        <w:rPr>
          <w:rFonts w:ascii="Arial" w:eastAsia="DejaVuSansCondensed,Italic" w:hAnsi="Arial" w:cs="Arial"/>
          <w:i/>
          <w:iCs/>
        </w:rPr>
        <w:t>punto)</w:t>
      </w:r>
      <w:r w:rsidRPr="00F46162">
        <w:rPr>
          <w:rFonts w:ascii="Arial" w:eastAsia="DejaVuSansCondensed,Italic" w:hAnsi="Arial" w:cs="Arial"/>
          <w:i/>
          <w:iCs/>
        </w:rPr>
        <w:t>;</w:t>
      </w:r>
    </w:p>
    <w:p w:rsidR="007368E5" w:rsidRPr="00F46162" w:rsidRDefault="007368E5" w:rsidP="00DF5CB6">
      <w:pPr>
        <w:jc w:val="both"/>
        <w:rPr>
          <w:rFonts w:ascii="Arial" w:eastAsia="DejaVuSansCondensed" w:hAnsi="Arial"/>
        </w:rPr>
      </w:pPr>
    </w:p>
    <w:p w:rsidR="007368E5" w:rsidRPr="00F46162" w:rsidRDefault="007368E5" w:rsidP="00DF5CB6">
      <w:pPr>
        <w:jc w:val="both"/>
        <w:rPr>
          <w:rFonts w:ascii="Arial" w:eastAsia="DejaVuSansCondensed" w:hAnsi="Arial"/>
        </w:rPr>
      </w:pPr>
    </w:p>
    <w:p w:rsidR="007368E5" w:rsidRDefault="007368E5" w:rsidP="00DF5CB6">
      <w:pPr>
        <w:spacing w:after="0"/>
        <w:jc w:val="both"/>
        <w:rPr>
          <w:rFonts w:ascii="Arial" w:eastAsia="DejaVuSansCondensed" w:hAnsi="Arial"/>
          <w:b/>
          <w:bCs/>
        </w:rPr>
      </w:pPr>
      <w:r w:rsidRPr="00BB5CFC">
        <w:rPr>
          <w:rFonts w:ascii="Arial" w:eastAsia="DejaVuSansCondensed" w:hAnsi="Arial" w:cs="Arial"/>
          <w:b/>
          <w:bCs/>
        </w:rPr>
        <w:t xml:space="preserve">Data ________________________ </w:t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</w:r>
      <w:r w:rsidRPr="00BB5CFC">
        <w:rPr>
          <w:rFonts w:ascii="Arial" w:eastAsia="DejaVuSansCondensed" w:hAnsi="Arial" w:cs="Arial"/>
          <w:b/>
          <w:bCs/>
        </w:rPr>
        <w:tab/>
        <w:t>Firma ______________________</w:t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</w:r>
      <w:r w:rsidRPr="00BB5CFC">
        <w:rPr>
          <w:rFonts w:ascii="Arial" w:eastAsia="DejaVuSansCondensed" w:hAnsi="Arial" w:cs="Arial"/>
          <w:b/>
          <w:bCs/>
        </w:rPr>
        <w:softHyphen/>
        <w:t>_____</w:t>
      </w:r>
    </w:p>
    <w:p w:rsidR="007368E5" w:rsidRDefault="007368E5" w:rsidP="00DF5CB6">
      <w:pPr>
        <w:spacing w:after="0"/>
        <w:jc w:val="both"/>
        <w:rPr>
          <w:rFonts w:ascii="Arial" w:eastAsia="DejaVuSansCondensed" w:hAnsi="Arial"/>
          <w:b/>
          <w:bCs/>
        </w:rPr>
      </w:pP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" w:hAnsi="Arial"/>
          <w:b/>
          <w:bCs/>
        </w:rPr>
        <w:tab/>
      </w:r>
      <w:r>
        <w:rPr>
          <w:rFonts w:ascii="Arial" w:eastAsia="DejaVuSansCondensed,Italic" w:hAnsi="Arial" w:cs="Arial"/>
          <w:i/>
          <w:iCs/>
          <w:sz w:val="20"/>
          <w:szCs w:val="20"/>
        </w:rPr>
        <w:t>(</w:t>
      </w:r>
      <w:r w:rsidRPr="00BB5CFC">
        <w:rPr>
          <w:rFonts w:ascii="Arial" w:eastAsia="DejaVuSansCondensed,Italic" w:hAnsi="Arial" w:cs="Arial"/>
          <w:i/>
          <w:iCs/>
          <w:sz w:val="20"/>
          <w:szCs w:val="20"/>
        </w:rPr>
        <w:t>Firma per esteso e leggibile del richiedente</w:t>
      </w:r>
      <w:r>
        <w:rPr>
          <w:rFonts w:ascii="Arial" w:eastAsia="DejaVuSansCondensed,Italic" w:hAnsi="Arial" w:cs="Arial"/>
          <w:i/>
          <w:iCs/>
          <w:sz w:val="20"/>
          <w:szCs w:val="20"/>
        </w:rPr>
        <w:t>)</w:t>
      </w: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p w:rsidR="007368E5" w:rsidRDefault="007368E5" w:rsidP="00DF5CB6">
      <w:pPr>
        <w:rPr>
          <w:rFonts w:ascii="Arial" w:eastAsia="DejaVuSansCondensed" w:hAnsi="Arial"/>
          <w:b/>
          <w:bCs/>
        </w:rPr>
      </w:pPr>
    </w:p>
    <w:sectPr w:rsidR="007368E5" w:rsidSect="001D6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SansCondense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ndar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AD1"/>
    <w:multiLevelType w:val="hybridMultilevel"/>
    <w:tmpl w:val="7CECE760"/>
    <w:lvl w:ilvl="0" w:tplc="BE7E919C">
      <w:start w:val="6"/>
      <w:numFmt w:val="bullet"/>
      <w:lvlText w:val="-"/>
      <w:lvlJc w:val="left"/>
      <w:pPr>
        <w:ind w:left="720" w:hanging="360"/>
      </w:pPr>
      <w:rPr>
        <w:rFonts w:ascii="Arial" w:eastAsia="DejaVuSansCondensed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62610"/>
    <w:multiLevelType w:val="hybridMultilevel"/>
    <w:tmpl w:val="CD48CB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BE72EB"/>
    <w:multiLevelType w:val="hybridMultilevel"/>
    <w:tmpl w:val="EE62ED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8777CE"/>
    <w:multiLevelType w:val="hybridMultilevel"/>
    <w:tmpl w:val="2D1037F8"/>
    <w:lvl w:ilvl="0" w:tplc="9516FCC2">
      <w:numFmt w:val="bullet"/>
      <w:lvlText w:val="•"/>
      <w:lvlJc w:val="left"/>
      <w:pPr>
        <w:ind w:left="720" w:hanging="360"/>
      </w:pPr>
      <w:rPr>
        <w:rFonts w:ascii="Arial" w:eastAsia="DejaVuSansCondensed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30DF2"/>
    <w:multiLevelType w:val="hybridMultilevel"/>
    <w:tmpl w:val="F1D29BE0"/>
    <w:lvl w:ilvl="0" w:tplc="9516FCC2">
      <w:numFmt w:val="bullet"/>
      <w:lvlText w:val="•"/>
      <w:lvlJc w:val="left"/>
      <w:pPr>
        <w:ind w:left="786" w:hanging="360"/>
      </w:pPr>
      <w:rPr>
        <w:rFonts w:ascii="Arial" w:eastAsia="DejaVuSansCondensed" w:hAnsi="Aria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A24"/>
    <w:rsid w:val="0000418A"/>
    <w:rsid w:val="000144E6"/>
    <w:rsid w:val="00021399"/>
    <w:rsid w:val="000354AE"/>
    <w:rsid w:val="00040106"/>
    <w:rsid w:val="00135D1D"/>
    <w:rsid w:val="00142411"/>
    <w:rsid w:val="00182F5B"/>
    <w:rsid w:val="001D60B1"/>
    <w:rsid w:val="002B06D0"/>
    <w:rsid w:val="002F0229"/>
    <w:rsid w:val="003316E9"/>
    <w:rsid w:val="003577A6"/>
    <w:rsid w:val="00384340"/>
    <w:rsid w:val="003A2709"/>
    <w:rsid w:val="003A335D"/>
    <w:rsid w:val="003B6852"/>
    <w:rsid w:val="003D60FC"/>
    <w:rsid w:val="003F5E5E"/>
    <w:rsid w:val="004C2F89"/>
    <w:rsid w:val="004E01BE"/>
    <w:rsid w:val="004F232D"/>
    <w:rsid w:val="00545860"/>
    <w:rsid w:val="00555D18"/>
    <w:rsid w:val="005B28B3"/>
    <w:rsid w:val="005C46E7"/>
    <w:rsid w:val="005E090B"/>
    <w:rsid w:val="005F607F"/>
    <w:rsid w:val="006812B4"/>
    <w:rsid w:val="007368E5"/>
    <w:rsid w:val="007674A3"/>
    <w:rsid w:val="0077154F"/>
    <w:rsid w:val="007871B4"/>
    <w:rsid w:val="007A7CE1"/>
    <w:rsid w:val="00827EE1"/>
    <w:rsid w:val="00867AC1"/>
    <w:rsid w:val="008F6D0B"/>
    <w:rsid w:val="009B19F7"/>
    <w:rsid w:val="00A4768D"/>
    <w:rsid w:val="00A54175"/>
    <w:rsid w:val="00A62836"/>
    <w:rsid w:val="00A97487"/>
    <w:rsid w:val="00B15FBE"/>
    <w:rsid w:val="00B221C0"/>
    <w:rsid w:val="00BA6114"/>
    <w:rsid w:val="00BB5CFC"/>
    <w:rsid w:val="00BB7D51"/>
    <w:rsid w:val="00C77E63"/>
    <w:rsid w:val="00CB5B3F"/>
    <w:rsid w:val="00CC2659"/>
    <w:rsid w:val="00DA493D"/>
    <w:rsid w:val="00DE3486"/>
    <w:rsid w:val="00DF5CB6"/>
    <w:rsid w:val="00E07DCE"/>
    <w:rsid w:val="00E54C67"/>
    <w:rsid w:val="00EA1F88"/>
    <w:rsid w:val="00F46162"/>
    <w:rsid w:val="00F64A24"/>
    <w:rsid w:val="00FA5A06"/>
    <w:rsid w:val="00FF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2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A24"/>
    <w:pPr>
      <w:ind w:left="720"/>
      <w:contextualSpacing/>
    </w:pPr>
  </w:style>
  <w:style w:type="table" w:styleId="TableGrid">
    <w:name w:val="Table Grid"/>
    <w:basedOn w:val="TableNormal"/>
    <w:uiPriority w:val="99"/>
    <w:rsid w:val="00F64A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4010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54C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ittasantangel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3950</Words>
  <Characters>22515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Città Sant’Angelo</dc:title>
  <dc:subject/>
  <dc:creator>uffico dipiano</dc:creator>
  <cp:keywords/>
  <dc:description/>
  <cp:lastModifiedBy>Personale</cp:lastModifiedBy>
  <cp:revision>3</cp:revision>
  <dcterms:created xsi:type="dcterms:W3CDTF">2014-08-20T08:57:00Z</dcterms:created>
  <dcterms:modified xsi:type="dcterms:W3CDTF">2014-08-20T08:58:00Z</dcterms:modified>
</cp:coreProperties>
</file>